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C2B33" w14:textId="7CEAE4E7" w:rsidR="00A023F7" w:rsidRPr="00AF452D" w:rsidRDefault="00295C2F" w:rsidP="0090056E">
      <w:pPr>
        <w:spacing w:before="240" w:after="360"/>
        <w:rPr>
          <w:rFonts w:cstheme="minorHAnsi"/>
        </w:rPr>
      </w:pPr>
      <w:r>
        <w:rPr>
          <w:rFonts w:cstheme="minorHAnsi"/>
        </w:rPr>
        <w:t>September 8</w:t>
      </w:r>
      <w:r w:rsidR="00AF452D" w:rsidRPr="002B60AE">
        <w:rPr>
          <w:rFonts w:cstheme="minorHAnsi"/>
        </w:rPr>
        <w:t>, 2023</w:t>
      </w:r>
    </w:p>
    <w:p w14:paraId="38DB02B6" w14:textId="77777777" w:rsidR="00CF3895" w:rsidRPr="00AF452D" w:rsidRDefault="00CF3895" w:rsidP="00587CDB">
      <w:pPr>
        <w:spacing w:after="0" w:line="240" w:lineRule="auto"/>
        <w:rPr>
          <w:rFonts w:cstheme="minorHAnsi"/>
        </w:rPr>
      </w:pPr>
    </w:p>
    <w:p w14:paraId="4020B9ED" w14:textId="77777777" w:rsidR="00D746C9" w:rsidRPr="00AF452D" w:rsidRDefault="00D746C9" w:rsidP="00587CDB">
      <w:pPr>
        <w:spacing w:after="0" w:line="240" w:lineRule="auto"/>
        <w:rPr>
          <w:rFonts w:cstheme="minorHAnsi"/>
        </w:rPr>
      </w:pPr>
    </w:p>
    <w:p w14:paraId="4A8644A4" w14:textId="4503DC21" w:rsidR="00D746C9" w:rsidRPr="00AF452D" w:rsidRDefault="00D746C9" w:rsidP="00587CDB">
      <w:pPr>
        <w:spacing w:after="0" w:line="240" w:lineRule="auto"/>
        <w:rPr>
          <w:rFonts w:cstheme="minorHAnsi"/>
        </w:rPr>
        <w:sectPr w:rsidR="00D746C9" w:rsidRPr="00AF452D" w:rsidSect="003A54DD">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985" w:right="1440" w:bottom="1440" w:left="1714" w:header="720" w:footer="720" w:gutter="0"/>
          <w:cols w:num="2" w:space="720"/>
          <w:docGrid w:linePitch="360"/>
        </w:sectPr>
      </w:pPr>
    </w:p>
    <w:p w14:paraId="769DB73C" w14:textId="77777777" w:rsidR="000E3F23" w:rsidRDefault="00066CC9" w:rsidP="000E3F23">
      <w:pPr>
        <w:pStyle w:val="Default"/>
        <w:rPr>
          <w:rFonts w:ascii="Brandon Grotesque Regular" w:hAnsi="Brandon Grotesque Regular"/>
          <w:sz w:val="22"/>
          <w:szCs w:val="22"/>
        </w:rPr>
      </w:pPr>
      <w:r>
        <w:rPr>
          <w:rFonts w:ascii="Brandon Grotesque Regular" w:hAnsi="Brandon Grotesque Regular"/>
          <w:sz w:val="22"/>
          <w:szCs w:val="22"/>
        </w:rPr>
        <w:t xml:space="preserve">Honourable </w:t>
      </w:r>
      <w:r w:rsidR="000E3F23">
        <w:rPr>
          <w:rFonts w:ascii="Brandon Grotesque Regular" w:hAnsi="Brandon Grotesque Regular"/>
          <w:sz w:val="22"/>
          <w:szCs w:val="22"/>
        </w:rPr>
        <w:t>Todd Smith</w:t>
      </w:r>
    </w:p>
    <w:p w14:paraId="6D473253" w14:textId="555682C5" w:rsidR="000E3F23" w:rsidRDefault="000E3F23" w:rsidP="000E3F23">
      <w:pPr>
        <w:pStyle w:val="Default"/>
        <w:rPr>
          <w:rFonts w:ascii="Brandon Grotesque Regular" w:hAnsi="Brandon Grotesque Regular"/>
          <w:sz w:val="22"/>
          <w:szCs w:val="22"/>
        </w:rPr>
        <w:sectPr w:rsidR="000E3F23" w:rsidSect="00983469">
          <w:type w:val="continuous"/>
          <w:pgSz w:w="12240" w:h="15840"/>
          <w:pgMar w:top="1985" w:right="1440" w:bottom="1440" w:left="1714" w:header="720" w:footer="720" w:gutter="0"/>
          <w:cols w:space="720"/>
          <w:docGrid w:linePitch="360"/>
        </w:sectPr>
      </w:pPr>
      <w:r>
        <w:rPr>
          <w:rFonts w:ascii="Brandon Grotesque Regular" w:hAnsi="Brandon Grotesque Regular"/>
          <w:sz w:val="22"/>
          <w:szCs w:val="22"/>
        </w:rPr>
        <w:t>Minister of Energy</w:t>
      </w:r>
    </w:p>
    <w:p w14:paraId="0C12CCEA" w14:textId="739CC353" w:rsidR="00BE49DA" w:rsidRDefault="00BE49DA" w:rsidP="008D19DF">
      <w:pPr>
        <w:pStyle w:val="Default"/>
        <w:rPr>
          <w:rFonts w:ascii="Brandon Grotesque Regular" w:hAnsi="Brandon Grotesque Regular"/>
          <w:sz w:val="22"/>
          <w:szCs w:val="22"/>
        </w:rPr>
        <w:sectPr w:rsidR="00BE49DA" w:rsidSect="00336B4A">
          <w:type w:val="continuous"/>
          <w:pgSz w:w="12240" w:h="15840"/>
          <w:pgMar w:top="1985" w:right="1440" w:bottom="1440" w:left="1714" w:header="720" w:footer="720" w:gutter="0"/>
          <w:cols w:num="3" w:space="720"/>
          <w:docGrid w:linePitch="360"/>
        </w:sectPr>
      </w:pPr>
    </w:p>
    <w:p w14:paraId="2C53D070" w14:textId="042A2E1D" w:rsidR="00FE4382" w:rsidRDefault="00FC041C" w:rsidP="00FC041C">
      <w:pPr>
        <w:spacing w:after="120" w:line="240" w:lineRule="auto"/>
        <w:rPr>
          <w:rFonts w:cstheme="minorHAnsi"/>
        </w:rPr>
      </w:pPr>
      <w:r w:rsidRPr="00FC041C">
        <w:rPr>
          <w:rFonts w:cstheme="minorHAnsi"/>
        </w:rPr>
        <w:t xml:space="preserve">Sent by E-mail: </w:t>
      </w:r>
      <w:hyperlink r:id="rId17" w:history="1">
        <w:r w:rsidR="00FD5BEF" w:rsidRPr="00DA32C9">
          <w:rPr>
            <w:rStyle w:val="Hyperlink"/>
            <w:rFonts w:cstheme="minorHAnsi"/>
          </w:rPr>
          <w:t>MinisterEnergy@ontario.ca</w:t>
        </w:r>
      </w:hyperlink>
      <w:r w:rsidR="00FD5BEF">
        <w:rPr>
          <w:rFonts w:cstheme="minorHAnsi"/>
        </w:rPr>
        <w:t xml:space="preserve"> </w:t>
      </w:r>
    </w:p>
    <w:p w14:paraId="61DB8B37" w14:textId="77777777" w:rsidR="00FC041C" w:rsidRPr="00AF452D" w:rsidRDefault="00FC041C" w:rsidP="0034077B">
      <w:pPr>
        <w:tabs>
          <w:tab w:val="left" w:pos="7390"/>
        </w:tabs>
        <w:spacing w:after="0" w:line="240" w:lineRule="auto"/>
        <w:rPr>
          <w:rFonts w:cstheme="minorHAnsi"/>
        </w:rPr>
      </w:pPr>
    </w:p>
    <w:p w14:paraId="3488CA8C" w14:textId="42EDF77C" w:rsidR="00EE461A" w:rsidRDefault="005E55C9" w:rsidP="000C76D7">
      <w:pPr>
        <w:tabs>
          <w:tab w:val="left" w:pos="7390"/>
        </w:tabs>
        <w:spacing w:after="240" w:line="240" w:lineRule="auto"/>
        <w:rPr>
          <w:rFonts w:cstheme="minorHAnsi"/>
        </w:rPr>
      </w:pPr>
      <w:r w:rsidRPr="00AF452D">
        <w:rPr>
          <w:rFonts w:cstheme="minorHAnsi"/>
          <w:b/>
          <w:bCs/>
        </w:rPr>
        <w:t>R</w:t>
      </w:r>
      <w:r w:rsidR="00CE4794" w:rsidRPr="00AF452D">
        <w:rPr>
          <w:rFonts w:cstheme="minorHAnsi"/>
          <w:b/>
          <w:bCs/>
        </w:rPr>
        <w:t>E</w:t>
      </w:r>
      <w:r w:rsidRPr="00AF452D">
        <w:rPr>
          <w:rFonts w:cstheme="minorHAnsi"/>
          <w:b/>
          <w:bCs/>
        </w:rPr>
        <w:t xml:space="preserve">: </w:t>
      </w:r>
      <w:r w:rsidR="00AA6E34">
        <w:rPr>
          <w:rFonts w:cstheme="minorHAnsi"/>
          <w:b/>
          <w:bCs/>
        </w:rPr>
        <w:t xml:space="preserve">ERO </w:t>
      </w:r>
      <w:r w:rsidR="007D052E" w:rsidRPr="007D052E">
        <w:rPr>
          <w:rFonts w:cstheme="minorHAnsi"/>
          <w:b/>
          <w:bCs/>
        </w:rPr>
        <w:t xml:space="preserve">019-7336 </w:t>
      </w:r>
      <w:r w:rsidR="00AA6E34">
        <w:rPr>
          <w:rFonts w:cstheme="minorHAnsi"/>
          <w:b/>
          <w:bCs/>
        </w:rPr>
        <w:t xml:space="preserve">- </w:t>
      </w:r>
      <w:r w:rsidR="00EE461A" w:rsidRPr="00EE461A">
        <w:rPr>
          <w:rFonts w:cstheme="minorHAnsi"/>
          <w:b/>
          <w:bCs/>
        </w:rPr>
        <w:t>Supporting Critical Transmission in Northeast and Eastern Ontario</w:t>
      </w:r>
    </w:p>
    <w:p w14:paraId="049A6633" w14:textId="53350835" w:rsidR="00FC041C" w:rsidRPr="00FC041C" w:rsidRDefault="000A69D1" w:rsidP="00FC041C">
      <w:pPr>
        <w:spacing w:after="120" w:line="240" w:lineRule="auto"/>
        <w:rPr>
          <w:rFonts w:cstheme="minorHAnsi"/>
        </w:rPr>
      </w:pPr>
      <w:r w:rsidRPr="00AF452D">
        <w:rPr>
          <w:rFonts w:cstheme="minorHAnsi"/>
        </w:rPr>
        <w:t xml:space="preserve">Dear </w:t>
      </w:r>
      <w:r w:rsidR="00066CC9">
        <w:rPr>
          <w:rFonts w:cstheme="minorHAnsi"/>
        </w:rPr>
        <w:t xml:space="preserve">Minister </w:t>
      </w:r>
      <w:r w:rsidR="00945C9E">
        <w:rPr>
          <w:rFonts w:cstheme="minorHAnsi"/>
        </w:rPr>
        <w:t>Smith,</w:t>
      </w:r>
    </w:p>
    <w:p w14:paraId="2DA3E808" w14:textId="11E5DD3F" w:rsidR="00FC041C" w:rsidRPr="00FC041C" w:rsidRDefault="00FC041C" w:rsidP="00FC041C">
      <w:pPr>
        <w:spacing w:after="120" w:line="240" w:lineRule="auto"/>
        <w:rPr>
          <w:rFonts w:cstheme="minorHAnsi"/>
        </w:rPr>
      </w:pPr>
      <w:r w:rsidRPr="00FC041C">
        <w:rPr>
          <w:rFonts w:cstheme="minorHAnsi"/>
        </w:rPr>
        <w:t xml:space="preserve">I am writing on behalf of </w:t>
      </w:r>
      <w:r>
        <w:rPr>
          <w:rFonts w:cstheme="minorHAnsi"/>
        </w:rPr>
        <w:t>Canadian Manufacturers &amp; Exporters</w:t>
      </w:r>
      <w:r w:rsidR="007D052E">
        <w:rPr>
          <w:rFonts w:cstheme="minorHAnsi"/>
        </w:rPr>
        <w:t xml:space="preserve"> (CME)</w:t>
      </w:r>
      <w:r>
        <w:rPr>
          <w:rFonts w:cstheme="minorHAnsi"/>
        </w:rPr>
        <w:t xml:space="preserve"> </w:t>
      </w:r>
      <w:r w:rsidRPr="00FC041C">
        <w:rPr>
          <w:rFonts w:cstheme="minorHAnsi"/>
        </w:rPr>
        <w:t>to express our support for the Ministry of Energy’s Supporting Critical Transmission Infrastructure in Northeast and Eastern Ontario regulatory proposal. We strongly advocate for prioritizing the development of the three new transmission lines in Northeast and Eastern Ontario by Hydro One, given the pressing need for such infrastructure.</w:t>
      </w:r>
    </w:p>
    <w:p w14:paraId="4D00694E" w14:textId="669B9B9C" w:rsidR="000C76D7" w:rsidRPr="00FC041C" w:rsidRDefault="00FC041C" w:rsidP="007F6898">
      <w:pPr>
        <w:spacing w:after="120" w:line="240" w:lineRule="auto"/>
        <w:rPr>
          <w:rFonts w:cstheme="minorHAnsi"/>
        </w:rPr>
      </w:pPr>
      <w:r w:rsidRPr="00FC041C">
        <w:rPr>
          <w:rFonts w:cstheme="minorHAnsi"/>
        </w:rPr>
        <w:t xml:space="preserve">As economic growth and electrification drive an increasing demand for electricity in </w:t>
      </w:r>
      <w:r w:rsidR="000637CF">
        <w:rPr>
          <w:rFonts w:cstheme="minorHAnsi"/>
        </w:rPr>
        <w:t>northern and eastern Ontario</w:t>
      </w:r>
      <w:r w:rsidRPr="00FC041C">
        <w:rPr>
          <w:rFonts w:cstheme="minorHAnsi"/>
        </w:rPr>
        <w:t xml:space="preserve">, </w:t>
      </w:r>
      <w:proofErr w:type="gramStart"/>
      <w:r w:rsidRPr="00FC041C">
        <w:rPr>
          <w:rFonts w:cstheme="minorHAnsi"/>
        </w:rPr>
        <w:t>it</w:t>
      </w:r>
      <w:r w:rsidR="000637CF">
        <w:rPr>
          <w:rFonts w:cstheme="minorHAnsi"/>
        </w:rPr>
        <w:t xml:space="preserve"> is</w:t>
      </w:r>
      <w:r w:rsidRPr="00FC041C">
        <w:rPr>
          <w:rFonts w:cstheme="minorHAnsi"/>
        </w:rPr>
        <w:t xml:space="preserve"> clear that a</w:t>
      </w:r>
      <w:proofErr w:type="gramEnd"/>
      <w:r w:rsidRPr="00FC041C">
        <w:rPr>
          <w:rFonts w:cstheme="minorHAnsi"/>
        </w:rPr>
        <w:t xml:space="preserve"> robust and resilient transmission infrastructure is essential for further investment, job creation in Ontario. </w:t>
      </w:r>
      <w:r w:rsidR="00A47352">
        <w:rPr>
          <w:rFonts w:cstheme="minorHAnsi"/>
        </w:rPr>
        <w:t>Developing</w:t>
      </w:r>
      <w:r w:rsidR="00252875">
        <w:rPr>
          <w:rFonts w:cstheme="minorHAnsi"/>
        </w:rPr>
        <w:t xml:space="preserve"> the adequate infrastructure to meet the needs on the horizon </w:t>
      </w:r>
      <w:r w:rsidR="000C76D7">
        <w:rPr>
          <w:rFonts w:cstheme="minorHAnsi"/>
        </w:rPr>
        <w:t>will come at great expense</w:t>
      </w:r>
      <w:r w:rsidR="007F6898">
        <w:rPr>
          <w:rFonts w:cstheme="minorHAnsi"/>
        </w:rPr>
        <w:t xml:space="preserve"> and is not without practical challenges. For instance, w</w:t>
      </w:r>
      <w:r w:rsidR="003349A5" w:rsidRPr="003349A5">
        <w:rPr>
          <w:rFonts w:cstheme="minorHAnsi"/>
        </w:rPr>
        <w:t>hile the federal government’s investment tax credits for clean electricity</w:t>
      </w:r>
      <w:r w:rsidR="007F6898">
        <w:rPr>
          <w:rFonts w:cstheme="minorHAnsi"/>
        </w:rPr>
        <w:t xml:space="preserve"> and</w:t>
      </w:r>
      <w:r w:rsidR="003349A5" w:rsidRPr="003349A5">
        <w:rPr>
          <w:rFonts w:cstheme="minorHAnsi"/>
        </w:rPr>
        <w:t xml:space="preserve"> clean technology</w:t>
      </w:r>
      <w:r w:rsidR="007F6898">
        <w:rPr>
          <w:rFonts w:cstheme="minorHAnsi"/>
        </w:rPr>
        <w:t xml:space="preserve"> </w:t>
      </w:r>
      <w:r w:rsidR="003349A5" w:rsidRPr="003349A5">
        <w:rPr>
          <w:rFonts w:cstheme="minorHAnsi"/>
        </w:rPr>
        <w:t xml:space="preserve">will cushion </w:t>
      </w:r>
      <w:r w:rsidR="007F6898">
        <w:rPr>
          <w:rFonts w:cstheme="minorHAnsi"/>
        </w:rPr>
        <w:t xml:space="preserve">some </w:t>
      </w:r>
      <w:r w:rsidR="003349A5" w:rsidRPr="003349A5">
        <w:rPr>
          <w:rFonts w:cstheme="minorHAnsi"/>
        </w:rPr>
        <w:t>capital costs of new resources,</w:t>
      </w:r>
      <w:r w:rsidR="00FD5BEF">
        <w:rPr>
          <w:rFonts w:cstheme="minorHAnsi"/>
        </w:rPr>
        <w:t xml:space="preserve"> the </w:t>
      </w:r>
      <w:r w:rsidR="004775C9">
        <w:rPr>
          <w:rFonts w:cstheme="minorHAnsi"/>
        </w:rPr>
        <w:t>ten-year</w:t>
      </w:r>
      <w:r w:rsidR="00FD5BEF">
        <w:rPr>
          <w:rFonts w:cstheme="minorHAnsi"/>
        </w:rPr>
        <w:t xml:space="preserve"> window to take advantage of this credit </w:t>
      </w:r>
      <w:r w:rsidR="007F6898">
        <w:rPr>
          <w:rFonts w:cstheme="minorHAnsi"/>
        </w:rPr>
        <w:t>is tight, given the long-lead tim</w:t>
      </w:r>
      <w:r w:rsidR="005B3C43">
        <w:rPr>
          <w:rFonts w:cstheme="minorHAnsi"/>
        </w:rPr>
        <w:t>e for some greenfield or brownfield transmission project</w:t>
      </w:r>
      <w:r w:rsidR="00A47D97">
        <w:rPr>
          <w:rFonts w:cstheme="minorHAnsi"/>
        </w:rPr>
        <w:t>, and the new assets it connects to</w:t>
      </w:r>
      <w:r w:rsidR="00FD5BEF">
        <w:rPr>
          <w:rFonts w:cstheme="minorHAnsi"/>
        </w:rPr>
        <w:t>. P</w:t>
      </w:r>
      <w:r w:rsidR="003349A5" w:rsidRPr="003349A5">
        <w:rPr>
          <w:rFonts w:cstheme="minorHAnsi"/>
        </w:rPr>
        <w:t>rovincial and municipal support will be needed to accelerate planning, siting, and permitting</w:t>
      </w:r>
      <w:r w:rsidR="005B3C43">
        <w:rPr>
          <w:rFonts w:cstheme="minorHAnsi"/>
        </w:rPr>
        <w:t xml:space="preserve"> processes</w:t>
      </w:r>
      <w:r w:rsidR="003349A5" w:rsidRPr="003349A5">
        <w:rPr>
          <w:rFonts w:cstheme="minorHAnsi"/>
        </w:rPr>
        <w:t>.</w:t>
      </w:r>
    </w:p>
    <w:p w14:paraId="1922B990" w14:textId="7713F75B" w:rsidR="00FC041C" w:rsidRDefault="00FC041C" w:rsidP="00FD5BEF">
      <w:pPr>
        <w:spacing w:after="240" w:line="240" w:lineRule="auto"/>
        <w:rPr>
          <w:rFonts w:cstheme="minorHAnsi"/>
        </w:rPr>
      </w:pPr>
      <w:r w:rsidRPr="00FC041C">
        <w:rPr>
          <w:rFonts w:cstheme="minorHAnsi"/>
        </w:rPr>
        <w:t>Prioritizing this infrastructure benefits not only businesses but also the broader community. It</w:t>
      </w:r>
      <w:r w:rsidR="00295C2F">
        <w:rPr>
          <w:rFonts w:cstheme="minorHAnsi"/>
        </w:rPr>
        <w:t xml:space="preserve"> is </w:t>
      </w:r>
      <w:r w:rsidRPr="00FC041C">
        <w:rPr>
          <w:rFonts w:cstheme="minorHAnsi"/>
        </w:rPr>
        <w:t xml:space="preserve">crucial that all levels of government collaborate effectively to ensure our critical infrastructure aligns with both the present and future demands. We view the current regulatory posting as a positive indicator of proactive measures being taken, and </w:t>
      </w:r>
      <w:r w:rsidR="00C3389C">
        <w:rPr>
          <w:rFonts w:cstheme="minorHAnsi"/>
        </w:rPr>
        <w:t xml:space="preserve">praise </w:t>
      </w:r>
      <w:r w:rsidRPr="00FC041C">
        <w:rPr>
          <w:rFonts w:cstheme="minorHAnsi"/>
        </w:rPr>
        <w:t>the proposed expansion of the transmission infrastructure as a significant step forward.</w:t>
      </w:r>
    </w:p>
    <w:p w14:paraId="73D94F6D" w14:textId="449B6948" w:rsidR="00827BA3" w:rsidRDefault="00223E94" w:rsidP="00F9554C">
      <w:pPr>
        <w:spacing w:after="120" w:line="240" w:lineRule="auto"/>
        <w:rPr>
          <w:rFonts w:cstheme="minorHAnsi"/>
        </w:rPr>
      </w:pPr>
      <w:r>
        <w:rPr>
          <w:rFonts w:cstheme="minorHAnsi"/>
        </w:rPr>
        <w:t>Sincerely,</w:t>
      </w:r>
    </w:p>
    <w:p w14:paraId="699331B8" w14:textId="77777777" w:rsidR="00CF4BC0" w:rsidRDefault="00CF4BC0" w:rsidP="00813D44">
      <w:pPr>
        <w:spacing w:after="0" w:line="240" w:lineRule="auto"/>
        <w:rPr>
          <w:rFonts w:cstheme="minorHAnsi"/>
        </w:rPr>
      </w:pPr>
    </w:p>
    <w:p w14:paraId="05BC3B21" w14:textId="77777777" w:rsidR="00FD5BEF" w:rsidRDefault="00FD5BEF" w:rsidP="00813D44">
      <w:pPr>
        <w:spacing w:after="0" w:line="240" w:lineRule="auto"/>
        <w:rPr>
          <w:rFonts w:cstheme="minorHAnsi"/>
        </w:rPr>
      </w:pPr>
    </w:p>
    <w:p w14:paraId="70A6D020" w14:textId="047945BE" w:rsidR="00813D44" w:rsidRPr="00813D44" w:rsidRDefault="00295C2F" w:rsidP="00813D44">
      <w:pPr>
        <w:spacing w:after="0" w:line="240" w:lineRule="auto"/>
        <w:rPr>
          <w:rFonts w:cstheme="minorHAnsi"/>
        </w:rPr>
      </w:pPr>
      <w:r>
        <w:rPr>
          <w:rFonts w:cstheme="minorHAnsi"/>
        </w:rPr>
        <w:t>Vincent Caron</w:t>
      </w:r>
    </w:p>
    <w:p w14:paraId="7C829555" w14:textId="10F8869F" w:rsidR="00BC2BA9" w:rsidRPr="00123589" w:rsidRDefault="00295C2F" w:rsidP="00123589">
      <w:pPr>
        <w:spacing w:after="0" w:line="240" w:lineRule="auto"/>
        <w:rPr>
          <w:rFonts w:cstheme="minorHAnsi"/>
        </w:rPr>
      </w:pPr>
      <w:r>
        <w:rPr>
          <w:rFonts w:cstheme="minorHAnsi"/>
        </w:rPr>
        <w:t xml:space="preserve">Direction, </w:t>
      </w:r>
      <w:proofErr w:type="gramStart"/>
      <w:r>
        <w:rPr>
          <w:rFonts w:cstheme="minorHAnsi"/>
        </w:rPr>
        <w:t>Policy</w:t>
      </w:r>
      <w:proofErr w:type="gramEnd"/>
      <w:r>
        <w:rPr>
          <w:rFonts w:cstheme="minorHAnsi"/>
        </w:rPr>
        <w:t xml:space="preserve"> and Ontario Government Relations</w:t>
      </w:r>
      <w:r w:rsidR="009F077C">
        <w:rPr>
          <w:rFonts w:cstheme="minorHAnsi"/>
        </w:rPr>
        <w:tab/>
      </w:r>
    </w:p>
    <w:sectPr w:rsidR="00BC2BA9" w:rsidRPr="00123589" w:rsidSect="003A54DD">
      <w:type w:val="continuous"/>
      <w:pgSz w:w="12240" w:h="15840"/>
      <w:pgMar w:top="1985" w:right="1440" w:bottom="1440" w:left="171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4DACD" w14:textId="77777777" w:rsidR="00630335" w:rsidRDefault="00630335" w:rsidP="00A02B9A">
      <w:r>
        <w:separator/>
      </w:r>
    </w:p>
  </w:endnote>
  <w:endnote w:type="continuationSeparator" w:id="0">
    <w:p w14:paraId="69C07F51" w14:textId="77777777" w:rsidR="00630335" w:rsidRDefault="00630335" w:rsidP="00A02B9A">
      <w:r>
        <w:continuationSeparator/>
      </w:r>
    </w:p>
  </w:endnote>
  <w:endnote w:type="continuationNotice" w:id="1">
    <w:p w14:paraId="14488CB5" w14:textId="77777777" w:rsidR="00630335" w:rsidRDefault="006303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andon Grotesque Regular">
    <w:altName w:val="Calibri"/>
    <w:panose1 w:val="020B0503020203060202"/>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ndon Grotesque Light">
    <w:altName w:val="Brandon Grotesque Light"/>
    <w:panose1 w:val="020B0303020203060202"/>
    <w:charset w:val="00"/>
    <w:family w:val="swiss"/>
    <w:notTrueType/>
    <w:pitch w:val="variable"/>
    <w:sig w:usb0="A00000AF" w:usb1="5000205B" w:usb2="00000000" w:usb3="00000000" w:csb0="0000009B" w:csb1="00000000"/>
  </w:font>
  <w:font w:name="Helvetica Light">
    <w:altName w:val="Arial Nova Light"/>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9EBEB" w14:textId="77777777" w:rsidR="00C4688E" w:rsidRDefault="00C468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620CB" w14:textId="3279253D" w:rsidR="00677056" w:rsidRDefault="00677056" w:rsidP="00A02B9A">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2586" w14:textId="77777777" w:rsidR="00C4688E" w:rsidRDefault="00C46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364DF" w14:textId="77777777" w:rsidR="00630335" w:rsidRDefault="00630335" w:rsidP="00A02B9A">
      <w:r>
        <w:separator/>
      </w:r>
    </w:p>
  </w:footnote>
  <w:footnote w:type="continuationSeparator" w:id="0">
    <w:p w14:paraId="552605EC" w14:textId="77777777" w:rsidR="00630335" w:rsidRDefault="00630335" w:rsidP="00A02B9A">
      <w:r>
        <w:continuationSeparator/>
      </w:r>
    </w:p>
  </w:footnote>
  <w:footnote w:type="continuationNotice" w:id="1">
    <w:p w14:paraId="4A44ED9E" w14:textId="77777777" w:rsidR="00630335" w:rsidRDefault="006303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6BDC" w14:textId="77777777" w:rsidR="00C4688E" w:rsidRDefault="00C468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57135" w14:textId="215C41C8" w:rsidR="000F67A6" w:rsidRDefault="00AB0FB0" w:rsidP="00A02B9A">
    <w:pPr>
      <w:pStyle w:val="Header"/>
    </w:pPr>
    <w:r>
      <w:rPr>
        <w:noProof/>
        <w:lang w:val="en-US"/>
      </w:rPr>
      <w:drawing>
        <wp:anchor distT="0" distB="0" distL="114300" distR="114300" simplePos="0" relativeHeight="251657216" behindDoc="1" locked="0" layoutInCell="1" allowOverlap="1" wp14:anchorId="38F19F0D" wp14:editId="6589BDF8">
          <wp:simplePos x="0" y="0"/>
          <wp:positionH relativeFrom="page">
            <wp:align>right</wp:align>
          </wp:positionH>
          <wp:positionV relativeFrom="paragraph">
            <wp:posOffset>-457704</wp:posOffset>
          </wp:positionV>
          <wp:extent cx="7760452" cy="1004263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E Letterhead 2019 - TORONTO_CME Letterhead 2019 - Toronto.png"/>
                  <pic:cNvPicPr/>
                </pic:nvPicPr>
                <pic:blipFill>
                  <a:blip r:embed="rId1">
                    <a:extLst>
                      <a:ext uri="{28A0092B-C50C-407E-A947-70E740481C1C}">
                        <a14:useLocalDpi xmlns:a14="http://schemas.microsoft.com/office/drawing/2010/main" val="0"/>
                      </a:ext>
                    </a:extLst>
                  </a:blip>
                  <a:stretch>
                    <a:fillRect/>
                  </a:stretch>
                </pic:blipFill>
                <pic:spPr>
                  <a:xfrm>
                    <a:off x="0" y="0"/>
                    <a:ext cx="7760452" cy="1004263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ED240" w14:textId="77777777" w:rsidR="00C4688E" w:rsidRDefault="00C4688E">
    <w:pPr>
      <w:pStyle w:val="Header"/>
    </w:pPr>
  </w:p>
</w:hdr>
</file>

<file path=word/intelligence.xml><?xml version="1.0" encoding="utf-8"?>
<int:Intelligence xmlns:int="http://schemas.microsoft.com/office/intelligence/2019/intelligence">
  <int:IntelligenceSettings/>
  <int:Manifest>
    <int:WordHash hashCode="oJJ5IfNxJqjFDA" id="GRVMDr63"/>
    <int:ParagraphRange paragraphId="102646990" textId="1838706381" start="596" length="5" invalidationStart="596" invalidationLength="5" id="Yhsi0QYR"/>
  </int:Manifest>
  <int:Observations>
    <int:Content id="GRVMDr63">
      <int:Rejection type="LegacyProofing"/>
    </int:Content>
    <int:Content id="Yhsi0QYR">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71C2"/>
    <w:multiLevelType w:val="hybridMultilevel"/>
    <w:tmpl w:val="F6FCDC3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C00DA4"/>
    <w:multiLevelType w:val="hybridMultilevel"/>
    <w:tmpl w:val="23C253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CE04E9"/>
    <w:multiLevelType w:val="hybridMultilevel"/>
    <w:tmpl w:val="219A712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9547B9A"/>
    <w:multiLevelType w:val="hybridMultilevel"/>
    <w:tmpl w:val="B21A42C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C1F36F6"/>
    <w:multiLevelType w:val="hybridMultilevel"/>
    <w:tmpl w:val="80AA68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4B52631"/>
    <w:multiLevelType w:val="hybridMultilevel"/>
    <w:tmpl w:val="2E7CC66A"/>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15:restartNumberingAfterBreak="0">
    <w:nsid w:val="15620BDF"/>
    <w:multiLevelType w:val="hybridMultilevel"/>
    <w:tmpl w:val="2DBC028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D575152"/>
    <w:multiLevelType w:val="hybridMultilevel"/>
    <w:tmpl w:val="271A872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03242E9"/>
    <w:multiLevelType w:val="hybridMultilevel"/>
    <w:tmpl w:val="6828598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248D792F"/>
    <w:multiLevelType w:val="hybridMultilevel"/>
    <w:tmpl w:val="CB7496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56A1CE6"/>
    <w:multiLevelType w:val="hybridMultilevel"/>
    <w:tmpl w:val="8FC0511C"/>
    <w:lvl w:ilvl="0" w:tplc="0FA0DFD6">
      <w:start w:val="1"/>
      <w:numFmt w:val="bullet"/>
      <w:lvlText w:val=""/>
      <w:lvlJc w:val="left"/>
      <w:pPr>
        <w:ind w:left="720" w:hanging="360"/>
      </w:pPr>
      <w:rPr>
        <w:rFonts w:ascii="Wingdings" w:hAnsi="Wingdings"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B6342"/>
    <w:multiLevelType w:val="hybridMultilevel"/>
    <w:tmpl w:val="6616AF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D8E6B1D"/>
    <w:multiLevelType w:val="hybridMultilevel"/>
    <w:tmpl w:val="F15611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1833462"/>
    <w:multiLevelType w:val="hybridMultilevel"/>
    <w:tmpl w:val="B6D0F846"/>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E577F"/>
    <w:multiLevelType w:val="hybridMultilevel"/>
    <w:tmpl w:val="3378D3E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2EA093A"/>
    <w:multiLevelType w:val="hybridMultilevel"/>
    <w:tmpl w:val="E5B283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3464A4E"/>
    <w:multiLevelType w:val="hybridMultilevel"/>
    <w:tmpl w:val="CA12BE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15:restartNumberingAfterBreak="0">
    <w:nsid w:val="37FE5635"/>
    <w:multiLevelType w:val="hybridMultilevel"/>
    <w:tmpl w:val="4BB8314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9D13EFF"/>
    <w:multiLevelType w:val="hybridMultilevel"/>
    <w:tmpl w:val="010464B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427A0466"/>
    <w:multiLevelType w:val="hybridMultilevel"/>
    <w:tmpl w:val="0A9C53C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47E315FC"/>
    <w:multiLevelType w:val="hybridMultilevel"/>
    <w:tmpl w:val="79CC13C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1" w15:restartNumberingAfterBreak="0">
    <w:nsid w:val="51740F8C"/>
    <w:multiLevelType w:val="hybridMultilevel"/>
    <w:tmpl w:val="63AE93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1A56FB7"/>
    <w:multiLevelType w:val="hybridMultilevel"/>
    <w:tmpl w:val="23A605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29157D5"/>
    <w:multiLevelType w:val="hybridMultilevel"/>
    <w:tmpl w:val="7CCAC7D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4" w15:restartNumberingAfterBreak="0">
    <w:nsid w:val="54267B94"/>
    <w:multiLevelType w:val="hybridMultilevel"/>
    <w:tmpl w:val="4F4440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8CD7293"/>
    <w:multiLevelType w:val="hybridMultilevel"/>
    <w:tmpl w:val="68108E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C416238"/>
    <w:multiLevelType w:val="hybridMultilevel"/>
    <w:tmpl w:val="47A299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3144DC5"/>
    <w:multiLevelType w:val="hybridMultilevel"/>
    <w:tmpl w:val="0CB4D142"/>
    <w:lvl w:ilvl="0" w:tplc="FFFFFFF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37F39A9"/>
    <w:multiLevelType w:val="hybridMultilevel"/>
    <w:tmpl w:val="EA4E34BA"/>
    <w:lvl w:ilvl="0" w:tplc="2E7009B6">
      <w:start w:val="1"/>
      <w:numFmt w:val="bullet"/>
      <w:lvlText w:val="-"/>
      <w:lvlJc w:val="left"/>
      <w:pPr>
        <w:ind w:left="1080" w:hanging="360"/>
      </w:pPr>
      <w:rPr>
        <w:rFonts w:ascii="Calibri" w:eastAsia="Calibr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15:restartNumberingAfterBreak="0">
    <w:nsid w:val="6390624E"/>
    <w:multiLevelType w:val="hybridMultilevel"/>
    <w:tmpl w:val="1988EB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6E22D7B"/>
    <w:multiLevelType w:val="hybridMultilevel"/>
    <w:tmpl w:val="B302EBF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73834A40"/>
    <w:multiLevelType w:val="hybridMultilevel"/>
    <w:tmpl w:val="7C22B3F0"/>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738B6B2E"/>
    <w:multiLevelType w:val="hybridMultilevel"/>
    <w:tmpl w:val="D35CF8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391590E"/>
    <w:multiLevelType w:val="hybridMultilevel"/>
    <w:tmpl w:val="7D4C2D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7413E0A"/>
    <w:multiLevelType w:val="hybridMultilevel"/>
    <w:tmpl w:val="104CB6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D450C42"/>
    <w:multiLevelType w:val="hybridMultilevel"/>
    <w:tmpl w:val="9C4218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91384147">
    <w:abstractNumId w:val="33"/>
  </w:num>
  <w:num w:numId="2" w16cid:durableId="16007488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7127722">
    <w:abstractNumId w:val="3"/>
  </w:num>
  <w:num w:numId="4" w16cid:durableId="1704869199">
    <w:abstractNumId w:val="28"/>
  </w:num>
  <w:num w:numId="5" w16cid:durableId="366028881">
    <w:abstractNumId w:val="25"/>
  </w:num>
  <w:num w:numId="6" w16cid:durableId="1337881071">
    <w:abstractNumId w:val="31"/>
  </w:num>
  <w:num w:numId="7" w16cid:durableId="1492015214">
    <w:abstractNumId w:val="10"/>
  </w:num>
  <w:num w:numId="8" w16cid:durableId="423841797">
    <w:abstractNumId w:val="13"/>
  </w:num>
  <w:num w:numId="9" w16cid:durableId="250085684">
    <w:abstractNumId w:val="22"/>
  </w:num>
  <w:num w:numId="10" w16cid:durableId="904224258">
    <w:abstractNumId w:val="7"/>
  </w:num>
  <w:num w:numId="11" w16cid:durableId="1306472714">
    <w:abstractNumId w:val="14"/>
  </w:num>
  <w:num w:numId="12" w16cid:durableId="30107710">
    <w:abstractNumId w:val="6"/>
  </w:num>
  <w:num w:numId="13" w16cid:durableId="1780800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16157881">
    <w:abstractNumId w:val="27"/>
  </w:num>
  <w:num w:numId="15" w16cid:durableId="4456647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7477105">
    <w:abstractNumId w:val="5"/>
  </w:num>
  <w:num w:numId="17" w16cid:durableId="689067786">
    <w:abstractNumId w:val="9"/>
  </w:num>
  <w:num w:numId="18" w16cid:durableId="2015758884">
    <w:abstractNumId w:val="19"/>
  </w:num>
  <w:num w:numId="19" w16cid:durableId="473333737">
    <w:abstractNumId w:val="21"/>
  </w:num>
  <w:num w:numId="20" w16cid:durableId="1300381763">
    <w:abstractNumId w:val="0"/>
  </w:num>
  <w:num w:numId="21" w16cid:durableId="346830731">
    <w:abstractNumId w:val="2"/>
  </w:num>
  <w:num w:numId="22" w16cid:durableId="2377922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29827659">
    <w:abstractNumId w:val="29"/>
  </w:num>
  <w:num w:numId="24" w16cid:durableId="179860593">
    <w:abstractNumId w:val="24"/>
  </w:num>
  <w:num w:numId="25" w16cid:durableId="586579202">
    <w:abstractNumId w:val="34"/>
  </w:num>
  <w:num w:numId="26" w16cid:durableId="1308361080">
    <w:abstractNumId w:val="1"/>
  </w:num>
  <w:num w:numId="27" w16cid:durableId="755520141">
    <w:abstractNumId w:val="12"/>
  </w:num>
  <w:num w:numId="28" w16cid:durableId="1425877177">
    <w:abstractNumId w:val="32"/>
  </w:num>
  <w:num w:numId="29" w16cid:durableId="1959604478">
    <w:abstractNumId w:val="15"/>
  </w:num>
  <w:num w:numId="30" w16cid:durableId="1693189727">
    <w:abstractNumId w:val="4"/>
  </w:num>
  <w:num w:numId="31" w16cid:durableId="1539471239">
    <w:abstractNumId w:val="16"/>
  </w:num>
  <w:num w:numId="32" w16cid:durableId="612521314">
    <w:abstractNumId w:val="35"/>
  </w:num>
  <w:num w:numId="33" w16cid:durableId="784158745">
    <w:abstractNumId w:val="17"/>
  </w:num>
  <w:num w:numId="34" w16cid:durableId="1171799144">
    <w:abstractNumId w:val="11"/>
  </w:num>
  <w:num w:numId="35" w16cid:durableId="1634288406">
    <w:abstractNumId w:val="30"/>
  </w:num>
  <w:num w:numId="36" w16cid:durableId="1718508550">
    <w:abstractNumId w:val="8"/>
  </w:num>
  <w:num w:numId="37" w16cid:durableId="204721698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Q0tDQwt7SwNDc1tTBV0lEKTi0uzszPAykwNK0FAGsc+dEtAAAA"/>
  </w:docVars>
  <w:rsids>
    <w:rsidRoot w:val="006169A1"/>
    <w:rsid w:val="0000043D"/>
    <w:rsid w:val="000004AB"/>
    <w:rsid w:val="000009B4"/>
    <w:rsid w:val="00000E40"/>
    <w:rsid w:val="0000319C"/>
    <w:rsid w:val="000042F7"/>
    <w:rsid w:val="00010096"/>
    <w:rsid w:val="00011736"/>
    <w:rsid w:val="00012894"/>
    <w:rsid w:val="00014F82"/>
    <w:rsid w:val="0001616B"/>
    <w:rsid w:val="00016550"/>
    <w:rsid w:val="0001705B"/>
    <w:rsid w:val="000171A1"/>
    <w:rsid w:val="000217A4"/>
    <w:rsid w:val="000219C7"/>
    <w:rsid w:val="00021DB7"/>
    <w:rsid w:val="000227BD"/>
    <w:rsid w:val="000242C5"/>
    <w:rsid w:val="0002499C"/>
    <w:rsid w:val="00026D2F"/>
    <w:rsid w:val="00027A8D"/>
    <w:rsid w:val="0003343B"/>
    <w:rsid w:val="000339D7"/>
    <w:rsid w:val="0003457D"/>
    <w:rsid w:val="00034AD7"/>
    <w:rsid w:val="00034F3D"/>
    <w:rsid w:val="000352D9"/>
    <w:rsid w:val="000361D8"/>
    <w:rsid w:val="000374E6"/>
    <w:rsid w:val="00037BBF"/>
    <w:rsid w:val="00040F81"/>
    <w:rsid w:val="00043091"/>
    <w:rsid w:val="00043468"/>
    <w:rsid w:val="00044D9A"/>
    <w:rsid w:val="000452EF"/>
    <w:rsid w:val="0004639F"/>
    <w:rsid w:val="00046E87"/>
    <w:rsid w:val="00050FF5"/>
    <w:rsid w:val="0005261E"/>
    <w:rsid w:val="00052E12"/>
    <w:rsid w:val="00052E18"/>
    <w:rsid w:val="0005384C"/>
    <w:rsid w:val="00053B86"/>
    <w:rsid w:val="00054454"/>
    <w:rsid w:val="00054A56"/>
    <w:rsid w:val="000553E0"/>
    <w:rsid w:val="00055FB6"/>
    <w:rsid w:val="0005631A"/>
    <w:rsid w:val="000569E4"/>
    <w:rsid w:val="00056BCD"/>
    <w:rsid w:val="000600C8"/>
    <w:rsid w:val="00060F62"/>
    <w:rsid w:val="00061080"/>
    <w:rsid w:val="00061654"/>
    <w:rsid w:val="00061A44"/>
    <w:rsid w:val="000628D2"/>
    <w:rsid w:val="000637CF"/>
    <w:rsid w:val="000657CA"/>
    <w:rsid w:val="000662A9"/>
    <w:rsid w:val="00066B7A"/>
    <w:rsid w:val="00066CC9"/>
    <w:rsid w:val="00067B60"/>
    <w:rsid w:val="00067C9B"/>
    <w:rsid w:val="0007188B"/>
    <w:rsid w:val="00073066"/>
    <w:rsid w:val="000731E8"/>
    <w:rsid w:val="000739AF"/>
    <w:rsid w:val="00076459"/>
    <w:rsid w:val="000769DE"/>
    <w:rsid w:val="00077F19"/>
    <w:rsid w:val="00077FFB"/>
    <w:rsid w:val="00080061"/>
    <w:rsid w:val="00080CBF"/>
    <w:rsid w:val="00080F26"/>
    <w:rsid w:val="0008163E"/>
    <w:rsid w:val="0008168D"/>
    <w:rsid w:val="000820AD"/>
    <w:rsid w:val="000843F2"/>
    <w:rsid w:val="0008533B"/>
    <w:rsid w:val="00086272"/>
    <w:rsid w:val="000875EE"/>
    <w:rsid w:val="000878E5"/>
    <w:rsid w:val="000904B9"/>
    <w:rsid w:val="0009136C"/>
    <w:rsid w:val="00091476"/>
    <w:rsid w:val="0009287C"/>
    <w:rsid w:val="000945AD"/>
    <w:rsid w:val="00096EFC"/>
    <w:rsid w:val="000A1053"/>
    <w:rsid w:val="000A3013"/>
    <w:rsid w:val="000A4A15"/>
    <w:rsid w:val="000A64BF"/>
    <w:rsid w:val="000A64FA"/>
    <w:rsid w:val="000A69D1"/>
    <w:rsid w:val="000B01B6"/>
    <w:rsid w:val="000B1871"/>
    <w:rsid w:val="000B1B36"/>
    <w:rsid w:val="000B1DEA"/>
    <w:rsid w:val="000B1EF5"/>
    <w:rsid w:val="000C0DF8"/>
    <w:rsid w:val="000C11D7"/>
    <w:rsid w:val="000C1923"/>
    <w:rsid w:val="000C20DA"/>
    <w:rsid w:val="000C2C4F"/>
    <w:rsid w:val="000C2EBF"/>
    <w:rsid w:val="000C4756"/>
    <w:rsid w:val="000C4A54"/>
    <w:rsid w:val="000C76D7"/>
    <w:rsid w:val="000C77DE"/>
    <w:rsid w:val="000D1B13"/>
    <w:rsid w:val="000D200F"/>
    <w:rsid w:val="000D397C"/>
    <w:rsid w:val="000D477F"/>
    <w:rsid w:val="000D4C71"/>
    <w:rsid w:val="000D51A8"/>
    <w:rsid w:val="000D5879"/>
    <w:rsid w:val="000E057B"/>
    <w:rsid w:val="000E07FE"/>
    <w:rsid w:val="000E2D8E"/>
    <w:rsid w:val="000E35D0"/>
    <w:rsid w:val="000E3A0C"/>
    <w:rsid w:val="000E3E68"/>
    <w:rsid w:val="000E3F23"/>
    <w:rsid w:val="000E52A8"/>
    <w:rsid w:val="000E61DF"/>
    <w:rsid w:val="000E6EF0"/>
    <w:rsid w:val="000E7B22"/>
    <w:rsid w:val="000E7B25"/>
    <w:rsid w:val="000E7B92"/>
    <w:rsid w:val="000F03CD"/>
    <w:rsid w:val="000F1130"/>
    <w:rsid w:val="000F2671"/>
    <w:rsid w:val="000F3E90"/>
    <w:rsid w:val="000F5560"/>
    <w:rsid w:val="000F56D6"/>
    <w:rsid w:val="000F67A6"/>
    <w:rsid w:val="000F6AEE"/>
    <w:rsid w:val="000F79AE"/>
    <w:rsid w:val="00101575"/>
    <w:rsid w:val="00101C9D"/>
    <w:rsid w:val="00101F54"/>
    <w:rsid w:val="00102B31"/>
    <w:rsid w:val="00105055"/>
    <w:rsid w:val="001054BB"/>
    <w:rsid w:val="00106E50"/>
    <w:rsid w:val="00110A98"/>
    <w:rsid w:val="00114EEA"/>
    <w:rsid w:val="00123589"/>
    <w:rsid w:val="001258A9"/>
    <w:rsid w:val="00125FF7"/>
    <w:rsid w:val="00126917"/>
    <w:rsid w:val="00126C10"/>
    <w:rsid w:val="0012776B"/>
    <w:rsid w:val="0012788E"/>
    <w:rsid w:val="001303A0"/>
    <w:rsid w:val="0013067A"/>
    <w:rsid w:val="00131470"/>
    <w:rsid w:val="00131998"/>
    <w:rsid w:val="00131F66"/>
    <w:rsid w:val="001322BF"/>
    <w:rsid w:val="00132681"/>
    <w:rsid w:val="00132820"/>
    <w:rsid w:val="0013506D"/>
    <w:rsid w:val="00135226"/>
    <w:rsid w:val="00135EBD"/>
    <w:rsid w:val="001371C4"/>
    <w:rsid w:val="00137380"/>
    <w:rsid w:val="00137660"/>
    <w:rsid w:val="001406E4"/>
    <w:rsid w:val="001416B5"/>
    <w:rsid w:val="001420F6"/>
    <w:rsid w:val="0014321E"/>
    <w:rsid w:val="00144FCA"/>
    <w:rsid w:val="0014522D"/>
    <w:rsid w:val="00145615"/>
    <w:rsid w:val="00145F8D"/>
    <w:rsid w:val="00147AF5"/>
    <w:rsid w:val="00147E53"/>
    <w:rsid w:val="0015125E"/>
    <w:rsid w:val="00151F62"/>
    <w:rsid w:val="00153C9B"/>
    <w:rsid w:val="00154935"/>
    <w:rsid w:val="001551BC"/>
    <w:rsid w:val="00155392"/>
    <w:rsid w:val="00155769"/>
    <w:rsid w:val="001557DB"/>
    <w:rsid w:val="00156117"/>
    <w:rsid w:val="0015613F"/>
    <w:rsid w:val="00156AF5"/>
    <w:rsid w:val="00156CD1"/>
    <w:rsid w:val="001573E1"/>
    <w:rsid w:val="00157403"/>
    <w:rsid w:val="00157D70"/>
    <w:rsid w:val="00157EF6"/>
    <w:rsid w:val="00160E25"/>
    <w:rsid w:val="00160EDC"/>
    <w:rsid w:val="001617DE"/>
    <w:rsid w:val="00161A72"/>
    <w:rsid w:val="00163780"/>
    <w:rsid w:val="001658BB"/>
    <w:rsid w:val="00165C8D"/>
    <w:rsid w:val="00166CE1"/>
    <w:rsid w:val="00170510"/>
    <w:rsid w:val="00170906"/>
    <w:rsid w:val="0017133A"/>
    <w:rsid w:val="00171B9D"/>
    <w:rsid w:val="00172FAB"/>
    <w:rsid w:val="001738A0"/>
    <w:rsid w:val="00174EF2"/>
    <w:rsid w:val="00175068"/>
    <w:rsid w:val="0017638F"/>
    <w:rsid w:val="00176546"/>
    <w:rsid w:val="001775E0"/>
    <w:rsid w:val="00180642"/>
    <w:rsid w:val="00180C17"/>
    <w:rsid w:val="00182685"/>
    <w:rsid w:val="00182BC0"/>
    <w:rsid w:val="0018330F"/>
    <w:rsid w:val="001840A8"/>
    <w:rsid w:val="001875BF"/>
    <w:rsid w:val="00190740"/>
    <w:rsid w:val="00192F9D"/>
    <w:rsid w:val="00193C21"/>
    <w:rsid w:val="00197FB7"/>
    <w:rsid w:val="001A13B9"/>
    <w:rsid w:val="001A2D9C"/>
    <w:rsid w:val="001A3811"/>
    <w:rsid w:val="001A652E"/>
    <w:rsid w:val="001A6E57"/>
    <w:rsid w:val="001A7176"/>
    <w:rsid w:val="001A74FF"/>
    <w:rsid w:val="001B12D7"/>
    <w:rsid w:val="001B3D7E"/>
    <w:rsid w:val="001B5129"/>
    <w:rsid w:val="001C059F"/>
    <w:rsid w:val="001C2A60"/>
    <w:rsid w:val="001C2D5E"/>
    <w:rsid w:val="001C4936"/>
    <w:rsid w:val="001C493E"/>
    <w:rsid w:val="001C6214"/>
    <w:rsid w:val="001C7CC3"/>
    <w:rsid w:val="001D086A"/>
    <w:rsid w:val="001D11E1"/>
    <w:rsid w:val="001D12FD"/>
    <w:rsid w:val="001D1FFC"/>
    <w:rsid w:val="001D2B39"/>
    <w:rsid w:val="001D3923"/>
    <w:rsid w:val="001D4B07"/>
    <w:rsid w:val="001D6DD4"/>
    <w:rsid w:val="001E1AEB"/>
    <w:rsid w:val="001E1DA0"/>
    <w:rsid w:val="001E2092"/>
    <w:rsid w:val="001E2892"/>
    <w:rsid w:val="001E35EF"/>
    <w:rsid w:val="001E3ED0"/>
    <w:rsid w:val="001E478D"/>
    <w:rsid w:val="001E655A"/>
    <w:rsid w:val="001E78CE"/>
    <w:rsid w:val="001F0CA2"/>
    <w:rsid w:val="001F246D"/>
    <w:rsid w:val="001F39E2"/>
    <w:rsid w:val="001F589E"/>
    <w:rsid w:val="001F6248"/>
    <w:rsid w:val="001F7890"/>
    <w:rsid w:val="001F793A"/>
    <w:rsid w:val="00201242"/>
    <w:rsid w:val="002032CB"/>
    <w:rsid w:val="00205670"/>
    <w:rsid w:val="002061AA"/>
    <w:rsid w:val="00207839"/>
    <w:rsid w:val="0020789A"/>
    <w:rsid w:val="00210172"/>
    <w:rsid w:val="00210794"/>
    <w:rsid w:val="00210878"/>
    <w:rsid w:val="00212667"/>
    <w:rsid w:val="002127D3"/>
    <w:rsid w:val="0021323E"/>
    <w:rsid w:val="00213CC0"/>
    <w:rsid w:val="00213F16"/>
    <w:rsid w:val="002146E2"/>
    <w:rsid w:val="00216ACB"/>
    <w:rsid w:val="00220D2B"/>
    <w:rsid w:val="002223D4"/>
    <w:rsid w:val="00222662"/>
    <w:rsid w:val="00223E94"/>
    <w:rsid w:val="0022458D"/>
    <w:rsid w:val="002249D9"/>
    <w:rsid w:val="0022599E"/>
    <w:rsid w:val="00230261"/>
    <w:rsid w:val="00231E67"/>
    <w:rsid w:val="00232148"/>
    <w:rsid w:val="00233D01"/>
    <w:rsid w:val="0023405E"/>
    <w:rsid w:val="00235AFD"/>
    <w:rsid w:val="00236635"/>
    <w:rsid w:val="0024061B"/>
    <w:rsid w:val="00240D1A"/>
    <w:rsid w:val="002411A6"/>
    <w:rsid w:val="00241DEC"/>
    <w:rsid w:val="00246C9C"/>
    <w:rsid w:val="00246DEE"/>
    <w:rsid w:val="00247D3C"/>
    <w:rsid w:val="0025028C"/>
    <w:rsid w:val="002507BD"/>
    <w:rsid w:val="0025142A"/>
    <w:rsid w:val="00251BA5"/>
    <w:rsid w:val="002521E1"/>
    <w:rsid w:val="00252248"/>
    <w:rsid w:val="00252875"/>
    <w:rsid w:val="00252A0F"/>
    <w:rsid w:val="002532AC"/>
    <w:rsid w:val="00257763"/>
    <w:rsid w:val="00257C91"/>
    <w:rsid w:val="002609AE"/>
    <w:rsid w:val="002611C0"/>
    <w:rsid w:val="0026275A"/>
    <w:rsid w:val="00262953"/>
    <w:rsid w:val="002632E8"/>
    <w:rsid w:val="00263990"/>
    <w:rsid w:val="002643DB"/>
    <w:rsid w:val="00264C5E"/>
    <w:rsid w:val="00265096"/>
    <w:rsid w:val="00265289"/>
    <w:rsid w:val="002664A7"/>
    <w:rsid w:val="0026660C"/>
    <w:rsid w:val="00267284"/>
    <w:rsid w:val="00267A5E"/>
    <w:rsid w:val="00267DDE"/>
    <w:rsid w:val="002714B8"/>
    <w:rsid w:val="00271BF6"/>
    <w:rsid w:val="0027332E"/>
    <w:rsid w:val="00273D00"/>
    <w:rsid w:val="00273DAD"/>
    <w:rsid w:val="00275437"/>
    <w:rsid w:val="00275AF5"/>
    <w:rsid w:val="0027718A"/>
    <w:rsid w:val="00280B37"/>
    <w:rsid w:val="0028119C"/>
    <w:rsid w:val="0029120B"/>
    <w:rsid w:val="00291236"/>
    <w:rsid w:val="00291B98"/>
    <w:rsid w:val="0029356E"/>
    <w:rsid w:val="00293CAB"/>
    <w:rsid w:val="00294235"/>
    <w:rsid w:val="0029424B"/>
    <w:rsid w:val="00295C2F"/>
    <w:rsid w:val="002A050B"/>
    <w:rsid w:val="002A0FB8"/>
    <w:rsid w:val="002A1E38"/>
    <w:rsid w:val="002A21B1"/>
    <w:rsid w:val="002A22CF"/>
    <w:rsid w:val="002A3339"/>
    <w:rsid w:val="002A38F0"/>
    <w:rsid w:val="002A4575"/>
    <w:rsid w:val="002A45E6"/>
    <w:rsid w:val="002A53A2"/>
    <w:rsid w:val="002A5954"/>
    <w:rsid w:val="002A6848"/>
    <w:rsid w:val="002A6978"/>
    <w:rsid w:val="002A7B8A"/>
    <w:rsid w:val="002B28A6"/>
    <w:rsid w:val="002B365C"/>
    <w:rsid w:val="002B416F"/>
    <w:rsid w:val="002B4998"/>
    <w:rsid w:val="002B60AE"/>
    <w:rsid w:val="002B6582"/>
    <w:rsid w:val="002B789F"/>
    <w:rsid w:val="002C1A54"/>
    <w:rsid w:val="002C3107"/>
    <w:rsid w:val="002C3CBA"/>
    <w:rsid w:val="002C40F1"/>
    <w:rsid w:val="002C6F3B"/>
    <w:rsid w:val="002C75B8"/>
    <w:rsid w:val="002C79FA"/>
    <w:rsid w:val="002D0ABD"/>
    <w:rsid w:val="002D308D"/>
    <w:rsid w:val="002D4767"/>
    <w:rsid w:val="002D5071"/>
    <w:rsid w:val="002D7E39"/>
    <w:rsid w:val="002E2A9F"/>
    <w:rsid w:val="002E4DA8"/>
    <w:rsid w:val="002E5D72"/>
    <w:rsid w:val="002E5EE1"/>
    <w:rsid w:val="002E695A"/>
    <w:rsid w:val="002E7D29"/>
    <w:rsid w:val="002F14C2"/>
    <w:rsid w:val="002F19D4"/>
    <w:rsid w:val="002F19E4"/>
    <w:rsid w:val="002F1C5B"/>
    <w:rsid w:val="002F4158"/>
    <w:rsid w:val="002F576C"/>
    <w:rsid w:val="002F611B"/>
    <w:rsid w:val="002F6CB7"/>
    <w:rsid w:val="002F7015"/>
    <w:rsid w:val="002F72C6"/>
    <w:rsid w:val="003004CB"/>
    <w:rsid w:val="003005C4"/>
    <w:rsid w:val="003006C2"/>
    <w:rsid w:val="00300B56"/>
    <w:rsid w:val="00301460"/>
    <w:rsid w:val="00303A4E"/>
    <w:rsid w:val="00304E4A"/>
    <w:rsid w:val="00305C1E"/>
    <w:rsid w:val="0030684B"/>
    <w:rsid w:val="00306B3A"/>
    <w:rsid w:val="00307F88"/>
    <w:rsid w:val="00307FB5"/>
    <w:rsid w:val="0031199C"/>
    <w:rsid w:val="00311B82"/>
    <w:rsid w:val="0031246F"/>
    <w:rsid w:val="0031287D"/>
    <w:rsid w:val="00312C10"/>
    <w:rsid w:val="00313BB9"/>
    <w:rsid w:val="003209DA"/>
    <w:rsid w:val="00321956"/>
    <w:rsid w:val="003225A4"/>
    <w:rsid w:val="0032262B"/>
    <w:rsid w:val="00323D1D"/>
    <w:rsid w:val="00327299"/>
    <w:rsid w:val="0033006C"/>
    <w:rsid w:val="0033018D"/>
    <w:rsid w:val="00332722"/>
    <w:rsid w:val="00332868"/>
    <w:rsid w:val="00332F48"/>
    <w:rsid w:val="00333D01"/>
    <w:rsid w:val="003349A5"/>
    <w:rsid w:val="00336588"/>
    <w:rsid w:val="00336B4A"/>
    <w:rsid w:val="00337D92"/>
    <w:rsid w:val="00337F16"/>
    <w:rsid w:val="0034077B"/>
    <w:rsid w:val="003411A2"/>
    <w:rsid w:val="003415DC"/>
    <w:rsid w:val="0034277F"/>
    <w:rsid w:val="00342E1C"/>
    <w:rsid w:val="003432E8"/>
    <w:rsid w:val="003437A4"/>
    <w:rsid w:val="00344DB4"/>
    <w:rsid w:val="0034502D"/>
    <w:rsid w:val="0034572B"/>
    <w:rsid w:val="00345B3E"/>
    <w:rsid w:val="00346ECE"/>
    <w:rsid w:val="00352224"/>
    <w:rsid w:val="00352FF4"/>
    <w:rsid w:val="00355C1A"/>
    <w:rsid w:val="003563DF"/>
    <w:rsid w:val="00356B4A"/>
    <w:rsid w:val="00357963"/>
    <w:rsid w:val="003604BC"/>
    <w:rsid w:val="00361D81"/>
    <w:rsid w:val="00361EAD"/>
    <w:rsid w:val="003631B1"/>
    <w:rsid w:val="003635E4"/>
    <w:rsid w:val="00364288"/>
    <w:rsid w:val="00366284"/>
    <w:rsid w:val="0036636C"/>
    <w:rsid w:val="0037316D"/>
    <w:rsid w:val="003739EC"/>
    <w:rsid w:val="003749F7"/>
    <w:rsid w:val="00374B3A"/>
    <w:rsid w:val="00374BCD"/>
    <w:rsid w:val="00375C64"/>
    <w:rsid w:val="00376048"/>
    <w:rsid w:val="00376928"/>
    <w:rsid w:val="00377E73"/>
    <w:rsid w:val="00380176"/>
    <w:rsid w:val="00381283"/>
    <w:rsid w:val="00382A2C"/>
    <w:rsid w:val="00383820"/>
    <w:rsid w:val="00384940"/>
    <w:rsid w:val="003856CE"/>
    <w:rsid w:val="00386A67"/>
    <w:rsid w:val="00387559"/>
    <w:rsid w:val="003932AD"/>
    <w:rsid w:val="003939BA"/>
    <w:rsid w:val="00394998"/>
    <w:rsid w:val="0039506C"/>
    <w:rsid w:val="00395950"/>
    <w:rsid w:val="003962A0"/>
    <w:rsid w:val="003964D7"/>
    <w:rsid w:val="00396F68"/>
    <w:rsid w:val="003A04F8"/>
    <w:rsid w:val="003A1128"/>
    <w:rsid w:val="003A12B6"/>
    <w:rsid w:val="003A3A3B"/>
    <w:rsid w:val="003A3A90"/>
    <w:rsid w:val="003A3B75"/>
    <w:rsid w:val="003A3F2E"/>
    <w:rsid w:val="003A4EAC"/>
    <w:rsid w:val="003A54DD"/>
    <w:rsid w:val="003A705C"/>
    <w:rsid w:val="003A75D3"/>
    <w:rsid w:val="003B0722"/>
    <w:rsid w:val="003B22E6"/>
    <w:rsid w:val="003B3D6C"/>
    <w:rsid w:val="003B402A"/>
    <w:rsid w:val="003B4A18"/>
    <w:rsid w:val="003B6174"/>
    <w:rsid w:val="003B67B0"/>
    <w:rsid w:val="003B7C6D"/>
    <w:rsid w:val="003C0289"/>
    <w:rsid w:val="003C194E"/>
    <w:rsid w:val="003C1E31"/>
    <w:rsid w:val="003C22D2"/>
    <w:rsid w:val="003C2B62"/>
    <w:rsid w:val="003C2D3E"/>
    <w:rsid w:val="003C2F36"/>
    <w:rsid w:val="003C5927"/>
    <w:rsid w:val="003C66F2"/>
    <w:rsid w:val="003C77DD"/>
    <w:rsid w:val="003C7813"/>
    <w:rsid w:val="003C7ECD"/>
    <w:rsid w:val="003D0C6F"/>
    <w:rsid w:val="003D0ED8"/>
    <w:rsid w:val="003D155F"/>
    <w:rsid w:val="003D176A"/>
    <w:rsid w:val="003D3644"/>
    <w:rsid w:val="003D377C"/>
    <w:rsid w:val="003D672E"/>
    <w:rsid w:val="003E03B8"/>
    <w:rsid w:val="003E0504"/>
    <w:rsid w:val="003E316D"/>
    <w:rsid w:val="003E3839"/>
    <w:rsid w:val="003F387E"/>
    <w:rsid w:val="003F55F4"/>
    <w:rsid w:val="003F6B3C"/>
    <w:rsid w:val="00400600"/>
    <w:rsid w:val="004024BA"/>
    <w:rsid w:val="0040272F"/>
    <w:rsid w:val="00403762"/>
    <w:rsid w:val="00404A98"/>
    <w:rsid w:val="00404E31"/>
    <w:rsid w:val="00406110"/>
    <w:rsid w:val="004105EC"/>
    <w:rsid w:val="00410F26"/>
    <w:rsid w:val="00411711"/>
    <w:rsid w:val="00411C1A"/>
    <w:rsid w:val="004127F5"/>
    <w:rsid w:val="00413298"/>
    <w:rsid w:val="00414D42"/>
    <w:rsid w:val="004202EA"/>
    <w:rsid w:val="00420891"/>
    <w:rsid w:val="00421014"/>
    <w:rsid w:val="00421155"/>
    <w:rsid w:val="004213EF"/>
    <w:rsid w:val="00423849"/>
    <w:rsid w:val="00424492"/>
    <w:rsid w:val="0042671E"/>
    <w:rsid w:val="0042676E"/>
    <w:rsid w:val="0042798F"/>
    <w:rsid w:val="0043003F"/>
    <w:rsid w:val="00432E31"/>
    <w:rsid w:val="004349F7"/>
    <w:rsid w:val="0043722B"/>
    <w:rsid w:val="004377AD"/>
    <w:rsid w:val="00440306"/>
    <w:rsid w:val="00440621"/>
    <w:rsid w:val="0044072E"/>
    <w:rsid w:val="0044146E"/>
    <w:rsid w:val="00441DFF"/>
    <w:rsid w:val="00442FE4"/>
    <w:rsid w:val="00446D78"/>
    <w:rsid w:val="00446F55"/>
    <w:rsid w:val="0044735B"/>
    <w:rsid w:val="0045076F"/>
    <w:rsid w:val="00450A26"/>
    <w:rsid w:val="00450CA1"/>
    <w:rsid w:val="00452349"/>
    <w:rsid w:val="00452454"/>
    <w:rsid w:val="0045253F"/>
    <w:rsid w:val="004578B7"/>
    <w:rsid w:val="00457CBA"/>
    <w:rsid w:val="00460409"/>
    <w:rsid w:val="00461D0A"/>
    <w:rsid w:val="00462780"/>
    <w:rsid w:val="00462DCD"/>
    <w:rsid w:val="00463007"/>
    <w:rsid w:val="004638AB"/>
    <w:rsid w:val="00464EF6"/>
    <w:rsid w:val="004653D6"/>
    <w:rsid w:val="00470916"/>
    <w:rsid w:val="00470EA0"/>
    <w:rsid w:val="0047130C"/>
    <w:rsid w:val="00472EE3"/>
    <w:rsid w:val="00473929"/>
    <w:rsid w:val="004740E7"/>
    <w:rsid w:val="00474116"/>
    <w:rsid w:val="00474327"/>
    <w:rsid w:val="00474BF9"/>
    <w:rsid w:val="00475A10"/>
    <w:rsid w:val="004775C9"/>
    <w:rsid w:val="00477890"/>
    <w:rsid w:val="00480360"/>
    <w:rsid w:val="0048063F"/>
    <w:rsid w:val="00481F37"/>
    <w:rsid w:val="00483C5B"/>
    <w:rsid w:val="0048617B"/>
    <w:rsid w:val="00486441"/>
    <w:rsid w:val="00487091"/>
    <w:rsid w:val="004902D4"/>
    <w:rsid w:val="00490C38"/>
    <w:rsid w:val="00490CD2"/>
    <w:rsid w:val="004911A9"/>
    <w:rsid w:val="00491DA4"/>
    <w:rsid w:val="004930BC"/>
    <w:rsid w:val="00494C79"/>
    <w:rsid w:val="00495548"/>
    <w:rsid w:val="004977ED"/>
    <w:rsid w:val="00497BE1"/>
    <w:rsid w:val="00497F08"/>
    <w:rsid w:val="004A0028"/>
    <w:rsid w:val="004A1E0A"/>
    <w:rsid w:val="004A2B60"/>
    <w:rsid w:val="004A2CB3"/>
    <w:rsid w:val="004A3A76"/>
    <w:rsid w:val="004A3EA0"/>
    <w:rsid w:val="004A4322"/>
    <w:rsid w:val="004A44D0"/>
    <w:rsid w:val="004A45EC"/>
    <w:rsid w:val="004A493E"/>
    <w:rsid w:val="004A5AB7"/>
    <w:rsid w:val="004A6C12"/>
    <w:rsid w:val="004B311E"/>
    <w:rsid w:val="004B3198"/>
    <w:rsid w:val="004B4464"/>
    <w:rsid w:val="004B48E1"/>
    <w:rsid w:val="004B59F3"/>
    <w:rsid w:val="004B68FB"/>
    <w:rsid w:val="004B7B15"/>
    <w:rsid w:val="004C0197"/>
    <w:rsid w:val="004C07F7"/>
    <w:rsid w:val="004C1605"/>
    <w:rsid w:val="004C1838"/>
    <w:rsid w:val="004C21BA"/>
    <w:rsid w:val="004C473B"/>
    <w:rsid w:val="004C4E56"/>
    <w:rsid w:val="004C58F0"/>
    <w:rsid w:val="004C7A00"/>
    <w:rsid w:val="004C7A0B"/>
    <w:rsid w:val="004C7E71"/>
    <w:rsid w:val="004D0A72"/>
    <w:rsid w:val="004D0C75"/>
    <w:rsid w:val="004D12FA"/>
    <w:rsid w:val="004D175A"/>
    <w:rsid w:val="004D3BFA"/>
    <w:rsid w:val="004D47C5"/>
    <w:rsid w:val="004D4F72"/>
    <w:rsid w:val="004D56D0"/>
    <w:rsid w:val="004D608C"/>
    <w:rsid w:val="004D6783"/>
    <w:rsid w:val="004D6CA2"/>
    <w:rsid w:val="004D7F8E"/>
    <w:rsid w:val="004E46D2"/>
    <w:rsid w:val="004E4DA1"/>
    <w:rsid w:val="004E5996"/>
    <w:rsid w:val="004E5ADE"/>
    <w:rsid w:val="004E6507"/>
    <w:rsid w:val="004E7383"/>
    <w:rsid w:val="004E7B93"/>
    <w:rsid w:val="004F0683"/>
    <w:rsid w:val="004F0F0E"/>
    <w:rsid w:val="004F4DBC"/>
    <w:rsid w:val="004F51F0"/>
    <w:rsid w:val="004F7004"/>
    <w:rsid w:val="004F7498"/>
    <w:rsid w:val="004F7CC9"/>
    <w:rsid w:val="0050034C"/>
    <w:rsid w:val="00500EDE"/>
    <w:rsid w:val="00501325"/>
    <w:rsid w:val="005015FA"/>
    <w:rsid w:val="00501B53"/>
    <w:rsid w:val="00501C3D"/>
    <w:rsid w:val="00503077"/>
    <w:rsid w:val="005037CA"/>
    <w:rsid w:val="00503ED8"/>
    <w:rsid w:val="005045EC"/>
    <w:rsid w:val="005052F7"/>
    <w:rsid w:val="005074A9"/>
    <w:rsid w:val="00507CBA"/>
    <w:rsid w:val="00511DC2"/>
    <w:rsid w:val="0051298D"/>
    <w:rsid w:val="00515AA2"/>
    <w:rsid w:val="005161DA"/>
    <w:rsid w:val="00520A6C"/>
    <w:rsid w:val="00520E04"/>
    <w:rsid w:val="00521237"/>
    <w:rsid w:val="005253DF"/>
    <w:rsid w:val="0052574B"/>
    <w:rsid w:val="005266CB"/>
    <w:rsid w:val="0052792D"/>
    <w:rsid w:val="00532680"/>
    <w:rsid w:val="00532F8C"/>
    <w:rsid w:val="00533199"/>
    <w:rsid w:val="005346CF"/>
    <w:rsid w:val="00536429"/>
    <w:rsid w:val="00536A25"/>
    <w:rsid w:val="00537503"/>
    <w:rsid w:val="005375A3"/>
    <w:rsid w:val="005378EB"/>
    <w:rsid w:val="005412AA"/>
    <w:rsid w:val="005412EE"/>
    <w:rsid w:val="0054205A"/>
    <w:rsid w:val="00544585"/>
    <w:rsid w:val="005502C6"/>
    <w:rsid w:val="00550F18"/>
    <w:rsid w:val="00550F35"/>
    <w:rsid w:val="00551279"/>
    <w:rsid w:val="00552A26"/>
    <w:rsid w:val="00552F7E"/>
    <w:rsid w:val="0055335D"/>
    <w:rsid w:val="00553DBC"/>
    <w:rsid w:val="005541EA"/>
    <w:rsid w:val="00555838"/>
    <w:rsid w:val="00557936"/>
    <w:rsid w:val="0055795B"/>
    <w:rsid w:val="00560D22"/>
    <w:rsid w:val="005625A7"/>
    <w:rsid w:val="005633A5"/>
    <w:rsid w:val="005638F8"/>
    <w:rsid w:val="00564D80"/>
    <w:rsid w:val="00565A92"/>
    <w:rsid w:val="0056686F"/>
    <w:rsid w:val="00566F5B"/>
    <w:rsid w:val="005673B2"/>
    <w:rsid w:val="0056787F"/>
    <w:rsid w:val="00567FE2"/>
    <w:rsid w:val="005723D1"/>
    <w:rsid w:val="005726A5"/>
    <w:rsid w:val="00573066"/>
    <w:rsid w:val="005747EE"/>
    <w:rsid w:val="00574AED"/>
    <w:rsid w:val="00574CF8"/>
    <w:rsid w:val="005766DA"/>
    <w:rsid w:val="0057710E"/>
    <w:rsid w:val="00580459"/>
    <w:rsid w:val="00581002"/>
    <w:rsid w:val="0058192F"/>
    <w:rsid w:val="00584449"/>
    <w:rsid w:val="005850B7"/>
    <w:rsid w:val="005859A2"/>
    <w:rsid w:val="00585E3E"/>
    <w:rsid w:val="00586C08"/>
    <w:rsid w:val="005871BA"/>
    <w:rsid w:val="00587CDB"/>
    <w:rsid w:val="00587EFC"/>
    <w:rsid w:val="005903AA"/>
    <w:rsid w:val="005907BC"/>
    <w:rsid w:val="0059097A"/>
    <w:rsid w:val="0059270C"/>
    <w:rsid w:val="00592AC8"/>
    <w:rsid w:val="00593886"/>
    <w:rsid w:val="00593FF3"/>
    <w:rsid w:val="00594679"/>
    <w:rsid w:val="00594969"/>
    <w:rsid w:val="005971B7"/>
    <w:rsid w:val="00597E56"/>
    <w:rsid w:val="005A212E"/>
    <w:rsid w:val="005A2350"/>
    <w:rsid w:val="005A5FC5"/>
    <w:rsid w:val="005A6C6C"/>
    <w:rsid w:val="005A6E1C"/>
    <w:rsid w:val="005B0016"/>
    <w:rsid w:val="005B15A9"/>
    <w:rsid w:val="005B1B55"/>
    <w:rsid w:val="005B1D91"/>
    <w:rsid w:val="005B2ACB"/>
    <w:rsid w:val="005B3C43"/>
    <w:rsid w:val="005B41AC"/>
    <w:rsid w:val="005B57DE"/>
    <w:rsid w:val="005B5A99"/>
    <w:rsid w:val="005B5E13"/>
    <w:rsid w:val="005B600E"/>
    <w:rsid w:val="005B74F0"/>
    <w:rsid w:val="005B75B1"/>
    <w:rsid w:val="005C002A"/>
    <w:rsid w:val="005C269B"/>
    <w:rsid w:val="005C2BBD"/>
    <w:rsid w:val="005C4190"/>
    <w:rsid w:val="005C48E8"/>
    <w:rsid w:val="005C4EC7"/>
    <w:rsid w:val="005C54CD"/>
    <w:rsid w:val="005C5F15"/>
    <w:rsid w:val="005C6445"/>
    <w:rsid w:val="005C7A41"/>
    <w:rsid w:val="005C7D0C"/>
    <w:rsid w:val="005D2D13"/>
    <w:rsid w:val="005D3541"/>
    <w:rsid w:val="005D3749"/>
    <w:rsid w:val="005D4887"/>
    <w:rsid w:val="005D4CBB"/>
    <w:rsid w:val="005D6226"/>
    <w:rsid w:val="005D69A1"/>
    <w:rsid w:val="005D71FC"/>
    <w:rsid w:val="005D7F3A"/>
    <w:rsid w:val="005E26E6"/>
    <w:rsid w:val="005E2AF9"/>
    <w:rsid w:val="005E4927"/>
    <w:rsid w:val="005E5268"/>
    <w:rsid w:val="005E55C9"/>
    <w:rsid w:val="005E5B28"/>
    <w:rsid w:val="005E60CA"/>
    <w:rsid w:val="005E6342"/>
    <w:rsid w:val="005E66E9"/>
    <w:rsid w:val="005E79FB"/>
    <w:rsid w:val="005E7C3C"/>
    <w:rsid w:val="005E7E6D"/>
    <w:rsid w:val="005F2368"/>
    <w:rsid w:val="005F4079"/>
    <w:rsid w:val="005F4360"/>
    <w:rsid w:val="005F4D19"/>
    <w:rsid w:val="005F5427"/>
    <w:rsid w:val="005F676C"/>
    <w:rsid w:val="005F6F3A"/>
    <w:rsid w:val="005F6FA1"/>
    <w:rsid w:val="00600A4A"/>
    <w:rsid w:val="00600BB3"/>
    <w:rsid w:val="00601561"/>
    <w:rsid w:val="00603438"/>
    <w:rsid w:val="006034F5"/>
    <w:rsid w:val="00605016"/>
    <w:rsid w:val="00605172"/>
    <w:rsid w:val="006053BD"/>
    <w:rsid w:val="006108D1"/>
    <w:rsid w:val="006120BE"/>
    <w:rsid w:val="006146F6"/>
    <w:rsid w:val="006152D5"/>
    <w:rsid w:val="006169A1"/>
    <w:rsid w:val="006202B6"/>
    <w:rsid w:val="006203C6"/>
    <w:rsid w:val="00620AF7"/>
    <w:rsid w:val="00620E79"/>
    <w:rsid w:val="006214CD"/>
    <w:rsid w:val="0062228B"/>
    <w:rsid w:val="00622AD7"/>
    <w:rsid w:val="006232CF"/>
    <w:rsid w:val="00623993"/>
    <w:rsid w:val="00623AE7"/>
    <w:rsid w:val="00624953"/>
    <w:rsid w:val="0062579B"/>
    <w:rsid w:val="00626D2B"/>
    <w:rsid w:val="00627840"/>
    <w:rsid w:val="00630335"/>
    <w:rsid w:val="00631269"/>
    <w:rsid w:val="006325AB"/>
    <w:rsid w:val="006325F7"/>
    <w:rsid w:val="00632E4D"/>
    <w:rsid w:val="00633FED"/>
    <w:rsid w:val="00635075"/>
    <w:rsid w:val="00636149"/>
    <w:rsid w:val="00636702"/>
    <w:rsid w:val="006367B4"/>
    <w:rsid w:val="00636F71"/>
    <w:rsid w:val="00640730"/>
    <w:rsid w:val="0064309A"/>
    <w:rsid w:val="00644136"/>
    <w:rsid w:val="00645427"/>
    <w:rsid w:val="00646D84"/>
    <w:rsid w:val="0064731B"/>
    <w:rsid w:val="006477D5"/>
    <w:rsid w:val="006507FF"/>
    <w:rsid w:val="00653C5F"/>
    <w:rsid w:val="00654785"/>
    <w:rsid w:val="00655400"/>
    <w:rsid w:val="0065686F"/>
    <w:rsid w:val="00656B0E"/>
    <w:rsid w:val="00656C79"/>
    <w:rsid w:val="00657F66"/>
    <w:rsid w:val="00660399"/>
    <w:rsid w:val="006654E2"/>
    <w:rsid w:val="006667EE"/>
    <w:rsid w:val="00666A15"/>
    <w:rsid w:val="00666CE4"/>
    <w:rsid w:val="006674CC"/>
    <w:rsid w:val="006674E2"/>
    <w:rsid w:val="0066790C"/>
    <w:rsid w:val="00667EDF"/>
    <w:rsid w:val="00667F37"/>
    <w:rsid w:val="00670683"/>
    <w:rsid w:val="006708E9"/>
    <w:rsid w:val="00671601"/>
    <w:rsid w:val="0067438D"/>
    <w:rsid w:val="00674672"/>
    <w:rsid w:val="006746D3"/>
    <w:rsid w:val="00677056"/>
    <w:rsid w:val="00677555"/>
    <w:rsid w:val="00680B4F"/>
    <w:rsid w:val="00681C08"/>
    <w:rsid w:val="00685477"/>
    <w:rsid w:val="0068636B"/>
    <w:rsid w:val="00686472"/>
    <w:rsid w:val="00687F2E"/>
    <w:rsid w:val="0069105C"/>
    <w:rsid w:val="006922D7"/>
    <w:rsid w:val="00692559"/>
    <w:rsid w:val="006930B5"/>
    <w:rsid w:val="006934A2"/>
    <w:rsid w:val="0069524E"/>
    <w:rsid w:val="00696FCF"/>
    <w:rsid w:val="006A0DA6"/>
    <w:rsid w:val="006A13BA"/>
    <w:rsid w:val="006A1824"/>
    <w:rsid w:val="006A22B2"/>
    <w:rsid w:val="006A3C2C"/>
    <w:rsid w:val="006A4A06"/>
    <w:rsid w:val="006A4FB9"/>
    <w:rsid w:val="006A7735"/>
    <w:rsid w:val="006A777C"/>
    <w:rsid w:val="006A7A5A"/>
    <w:rsid w:val="006B0089"/>
    <w:rsid w:val="006B169B"/>
    <w:rsid w:val="006B35AE"/>
    <w:rsid w:val="006B3A0F"/>
    <w:rsid w:val="006B46FB"/>
    <w:rsid w:val="006B5134"/>
    <w:rsid w:val="006B5442"/>
    <w:rsid w:val="006B75F3"/>
    <w:rsid w:val="006C05D2"/>
    <w:rsid w:val="006C309F"/>
    <w:rsid w:val="006C5081"/>
    <w:rsid w:val="006C61F9"/>
    <w:rsid w:val="006C65C4"/>
    <w:rsid w:val="006C69C5"/>
    <w:rsid w:val="006C7598"/>
    <w:rsid w:val="006D266E"/>
    <w:rsid w:val="006D387C"/>
    <w:rsid w:val="006D4B87"/>
    <w:rsid w:val="006E03A5"/>
    <w:rsid w:val="006E1D03"/>
    <w:rsid w:val="006E20EC"/>
    <w:rsid w:val="006E25E2"/>
    <w:rsid w:val="006E36D2"/>
    <w:rsid w:val="006E3AE5"/>
    <w:rsid w:val="006E4700"/>
    <w:rsid w:val="006E4A86"/>
    <w:rsid w:val="006F07DD"/>
    <w:rsid w:val="006F24A6"/>
    <w:rsid w:val="006F27AA"/>
    <w:rsid w:val="006F37C3"/>
    <w:rsid w:val="006F55C7"/>
    <w:rsid w:val="006F56C0"/>
    <w:rsid w:val="006F64F6"/>
    <w:rsid w:val="006F6E9F"/>
    <w:rsid w:val="00700371"/>
    <w:rsid w:val="0070164D"/>
    <w:rsid w:val="0070283C"/>
    <w:rsid w:val="00703465"/>
    <w:rsid w:val="00704423"/>
    <w:rsid w:val="00706060"/>
    <w:rsid w:val="00706961"/>
    <w:rsid w:val="00707309"/>
    <w:rsid w:val="007103AD"/>
    <w:rsid w:val="00710BA9"/>
    <w:rsid w:val="00711570"/>
    <w:rsid w:val="00711EA9"/>
    <w:rsid w:val="007123AC"/>
    <w:rsid w:val="00712770"/>
    <w:rsid w:val="0071387F"/>
    <w:rsid w:val="00713915"/>
    <w:rsid w:val="00713F88"/>
    <w:rsid w:val="007141DC"/>
    <w:rsid w:val="007178E7"/>
    <w:rsid w:val="007206D0"/>
    <w:rsid w:val="00722007"/>
    <w:rsid w:val="00723042"/>
    <w:rsid w:val="0072483E"/>
    <w:rsid w:val="00724F62"/>
    <w:rsid w:val="007250DD"/>
    <w:rsid w:val="007251A5"/>
    <w:rsid w:val="0073294D"/>
    <w:rsid w:val="00732C4F"/>
    <w:rsid w:val="0073329A"/>
    <w:rsid w:val="007348CA"/>
    <w:rsid w:val="00735532"/>
    <w:rsid w:val="00736383"/>
    <w:rsid w:val="00736C00"/>
    <w:rsid w:val="007372AF"/>
    <w:rsid w:val="00740425"/>
    <w:rsid w:val="00741BBF"/>
    <w:rsid w:val="00742471"/>
    <w:rsid w:val="00743C50"/>
    <w:rsid w:val="00743DC8"/>
    <w:rsid w:val="00744497"/>
    <w:rsid w:val="00745190"/>
    <w:rsid w:val="00750C6C"/>
    <w:rsid w:val="00751196"/>
    <w:rsid w:val="00751B4C"/>
    <w:rsid w:val="00752A36"/>
    <w:rsid w:val="00753407"/>
    <w:rsid w:val="00753E62"/>
    <w:rsid w:val="007574AC"/>
    <w:rsid w:val="007607EE"/>
    <w:rsid w:val="00762215"/>
    <w:rsid w:val="0076309C"/>
    <w:rsid w:val="00763426"/>
    <w:rsid w:val="007636E4"/>
    <w:rsid w:val="007640D6"/>
    <w:rsid w:val="00764289"/>
    <w:rsid w:val="00765FE1"/>
    <w:rsid w:val="007663B9"/>
    <w:rsid w:val="0076714F"/>
    <w:rsid w:val="00767D7C"/>
    <w:rsid w:val="00770BDC"/>
    <w:rsid w:val="00773DDF"/>
    <w:rsid w:val="00773ED5"/>
    <w:rsid w:val="00774A2E"/>
    <w:rsid w:val="00774E22"/>
    <w:rsid w:val="00776324"/>
    <w:rsid w:val="00777F00"/>
    <w:rsid w:val="0078119C"/>
    <w:rsid w:val="0078124D"/>
    <w:rsid w:val="0078147A"/>
    <w:rsid w:val="00781D30"/>
    <w:rsid w:val="0078214F"/>
    <w:rsid w:val="00784838"/>
    <w:rsid w:val="00784890"/>
    <w:rsid w:val="00786010"/>
    <w:rsid w:val="0079030D"/>
    <w:rsid w:val="0079164C"/>
    <w:rsid w:val="00792320"/>
    <w:rsid w:val="00793EDA"/>
    <w:rsid w:val="00794C5D"/>
    <w:rsid w:val="00796444"/>
    <w:rsid w:val="00797656"/>
    <w:rsid w:val="00797696"/>
    <w:rsid w:val="007A0C36"/>
    <w:rsid w:val="007A0FDA"/>
    <w:rsid w:val="007A133C"/>
    <w:rsid w:val="007A189C"/>
    <w:rsid w:val="007A2055"/>
    <w:rsid w:val="007A223E"/>
    <w:rsid w:val="007A3E03"/>
    <w:rsid w:val="007A4439"/>
    <w:rsid w:val="007A474C"/>
    <w:rsid w:val="007A4910"/>
    <w:rsid w:val="007A4D4B"/>
    <w:rsid w:val="007A5A07"/>
    <w:rsid w:val="007A5F34"/>
    <w:rsid w:val="007A6B16"/>
    <w:rsid w:val="007A6FEC"/>
    <w:rsid w:val="007A7F65"/>
    <w:rsid w:val="007B0CAF"/>
    <w:rsid w:val="007B1378"/>
    <w:rsid w:val="007B207F"/>
    <w:rsid w:val="007B434F"/>
    <w:rsid w:val="007B4800"/>
    <w:rsid w:val="007B49DD"/>
    <w:rsid w:val="007B6286"/>
    <w:rsid w:val="007B70A8"/>
    <w:rsid w:val="007C0FEE"/>
    <w:rsid w:val="007C1497"/>
    <w:rsid w:val="007C2B8E"/>
    <w:rsid w:val="007C4732"/>
    <w:rsid w:val="007C4FAC"/>
    <w:rsid w:val="007C5E21"/>
    <w:rsid w:val="007C70D6"/>
    <w:rsid w:val="007C7B85"/>
    <w:rsid w:val="007D00B5"/>
    <w:rsid w:val="007D052E"/>
    <w:rsid w:val="007D0E11"/>
    <w:rsid w:val="007D132A"/>
    <w:rsid w:val="007D1E55"/>
    <w:rsid w:val="007D377C"/>
    <w:rsid w:val="007D57A1"/>
    <w:rsid w:val="007D5A2F"/>
    <w:rsid w:val="007D6037"/>
    <w:rsid w:val="007D670E"/>
    <w:rsid w:val="007D78CA"/>
    <w:rsid w:val="007E0552"/>
    <w:rsid w:val="007E10A5"/>
    <w:rsid w:val="007E2835"/>
    <w:rsid w:val="007E2993"/>
    <w:rsid w:val="007E2C45"/>
    <w:rsid w:val="007E2DCB"/>
    <w:rsid w:val="007E2F80"/>
    <w:rsid w:val="007E3305"/>
    <w:rsid w:val="007E447C"/>
    <w:rsid w:val="007E703D"/>
    <w:rsid w:val="007E7715"/>
    <w:rsid w:val="007F03EC"/>
    <w:rsid w:val="007F10FF"/>
    <w:rsid w:val="007F1A70"/>
    <w:rsid w:val="007F23F1"/>
    <w:rsid w:val="007F34F7"/>
    <w:rsid w:val="007F3844"/>
    <w:rsid w:val="007F5573"/>
    <w:rsid w:val="007F6898"/>
    <w:rsid w:val="007F7807"/>
    <w:rsid w:val="007F7C31"/>
    <w:rsid w:val="00800552"/>
    <w:rsid w:val="00800DBC"/>
    <w:rsid w:val="00803410"/>
    <w:rsid w:val="00803B23"/>
    <w:rsid w:val="008041B6"/>
    <w:rsid w:val="00805EFC"/>
    <w:rsid w:val="00807350"/>
    <w:rsid w:val="00807C5C"/>
    <w:rsid w:val="0081235C"/>
    <w:rsid w:val="0081271B"/>
    <w:rsid w:val="00813D44"/>
    <w:rsid w:val="0081438B"/>
    <w:rsid w:val="00814432"/>
    <w:rsid w:val="00814E8B"/>
    <w:rsid w:val="00816429"/>
    <w:rsid w:val="00821F72"/>
    <w:rsid w:val="00823489"/>
    <w:rsid w:val="008244EF"/>
    <w:rsid w:val="00824C49"/>
    <w:rsid w:val="008259A4"/>
    <w:rsid w:val="00826CCD"/>
    <w:rsid w:val="00827B74"/>
    <w:rsid w:val="00827BA3"/>
    <w:rsid w:val="0083034F"/>
    <w:rsid w:val="00830C62"/>
    <w:rsid w:val="008319C6"/>
    <w:rsid w:val="00834609"/>
    <w:rsid w:val="00834C3C"/>
    <w:rsid w:val="00835E06"/>
    <w:rsid w:val="0083689D"/>
    <w:rsid w:val="008406F8"/>
    <w:rsid w:val="008437C3"/>
    <w:rsid w:val="00844946"/>
    <w:rsid w:val="008466CE"/>
    <w:rsid w:val="00850C03"/>
    <w:rsid w:val="00850F84"/>
    <w:rsid w:val="00853587"/>
    <w:rsid w:val="0085412A"/>
    <w:rsid w:val="00854BFD"/>
    <w:rsid w:val="0085557B"/>
    <w:rsid w:val="00855F64"/>
    <w:rsid w:val="008561FB"/>
    <w:rsid w:val="00857C7E"/>
    <w:rsid w:val="00860217"/>
    <w:rsid w:val="008604A6"/>
    <w:rsid w:val="00861BFF"/>
    <w:rsid w:val="00863E99"/>
    <w:rsid w:val="00863FCB"/>
    <w:rsid w:val="00867542"/>
    <w:rsid w:val="008676FF"/>
    <w:rsid w:val="008717C8"/>
    <w:rsid w:val="00872068"/>
    <w:rsid w:val="008729B2"/>
    <w:rsid w:val="00872D89"/>
    <w:rsid w:val="008730F9"/>
    <w:rsid w:val="0087379F"/>
    <w:rsid w:val="00874349"/>
    <w:rsid w:val="00876548"/>
    <w:rsid w:val="008773E6"/>
    <w:rsid w:val="00880297"/>
    <w:rsid w:val="00881F8E"/>
    <w:rsid w:val="008835B6"/>
    <w:rsid w:val="008838E3"/>
    <w:rsid w:val="008852B5"/>
    <w:rsid w:val="0088545B"/>
    <w:rsid w:val="0088655E"/>
    <w:rsid w:val="00886EC0"/>
    <w:rsid w:val="008906B1"/>
    <w:rsid w:val="00890B1E"/>
    <w:rsid w:val="00891040"/>
    <w:rsid w:val="008915A6"/>
    <w:rsid w:val="00894728"/>
    <w:rsid w:val="00894F8B"/>
    <w:rsid w:val="008954ED"/>
    <w:rsid w:val="00895EC1"/>
    <w:rsid w:val="00896B86"/>
    <w:rsid w:val="00897091"/>
    <w:rsid w:val="008A5E86"/>
    <w:rsid w:val="008A745B"/>
    <w:rsid w:val="008A76CF"/>
    <w:rsid w:val="008B03B5"/>
    <w:rsid w:val="008B09A9"/>
    <w:rsid w:val="008B3338"/>
    <w:rsid w:val="008B3501"/>
    <w:rsid w:val="008B3E17"/>
    <w:rsid w:val="008B3F1F"/>
    <w:rsid w:val="008B41DE"/>
    <w:rsid w:val="008B4A65"/>
    <w:rsid w:val="008B7EB6"/>
    <w:rsid w:val="008C1789"/>
    <w:rsid w:val="008C1DDE"/>
    <w:rsid w:val="008C1DDF"/>
    <w:rsid w:val="008C3A19"/>
    <w:rsid w:val="008C3BA3"/>
    <w:rsid w:val="008C4ADD"/>
    <w:rsid w:val="008C57A1"/>
    <w:rsid w:val="008C688D"/>
    <w:rsid w:val="008C74EE"/>
    <w:rsid w:val="008C7C28"/>
    <w:rsid w:val="008D01FE"/>
    <w:rsid w:val="008D19DF"/>
    <w:rsid w:val="008D344A"/>
    <w:rsid w:val="008D4705"/>
    <w:rsid w:val="008D4E45"/>
    <w:rsid w:val="008D4E80"/>
    <w:rsid w:val="008D532C"/>
    <w:rsid w:val="008D57E2"/>
    <w:rsid w:val="008D6E7A"/>
    <w:rsid w:val="008E0C2B"/>
    <w:rsid w:val="008E1BA8"/>
    <w:rsid w:val="008E2BC4"/>
    <w:rsid w:val="008E3128"/>
    <w:rsid w:val="008E54CB"/>
    <w:rsid w:val="008E55BE"/>
    <w:rsid w:val="008E60D1"/>
    <w:rsid w:val="008F2358"/>
    <w:rsid w:val="008F269F"/>
    <w:rsid w:val="008F26CA"/>
    <w:rsid w:val="008F26EC"/>
    <w:rsid w:val="008F44CF"/>
    <w:rsid w:val="008F5B2B"/>
    <w:rsid w:val="0090056E"/>
    <w:rsid w:val="009009B2"/>
    <w:rsid w:val="009032C5"/>
    <w:rsid w:val="00904266"/>
    <w:rsid w:val="0090426A"/>
    <w:rsid w:val="00907417"/>
    <w:rsid w:val="009112E8"/>
    <w:rsid w:val="00912E0E"/>
    <w:rsid w:val="00915665"/>
    <w:rsid w:val="009176C9"/>
    <w:rsid w:val="00917CDC"/>
    <w:rsid w:val="009200E4"/>
    <w:rsid w:val="00920513"/>
    <w:rsid w:val="00920A30"/>
    <w:rsid w:val="00921DD0"/>
    <w:rsid w:val="009258C9"/>
    <w:rsid w:val="00926393"/>
    <w:rsid w:val="00926539"/>
    <w:rsid w:val="00926BB5"/>
    <w:rsid w:val="009273E5"/>
    <w:rsid w:val="00927AC2"/>
    <w:rsid w:val="00927B5B"/>
    <w:rsid w:val="0093037F"/>
    <w:rsid w:val="009306F0"/>
    <w:rsid w:val="00932F1D"/>
    <w:rsid w:val="00933C8E"/>
    <w:rsid w:val="00934E61"/>
    <w:rsid w:val="00935075"/>
    <w:rsid w:val="00937C3B"/>
    <w:rsid w:val="00937CE3"/>
    <w:rsid w:val="00937FB7"/>
    <w:rsid w:val="00941102"/>
    <w:rsid w:val="00941E7B"/>
    <w:rsid w:val="009420EF"/>
    <w:rsid w:val="00942578"/>
    <w:rsid w:val="009436C7"/>
    <w:rsid w:val="0094549D"/>
    <w:rsid w:val="00945C9E"/>
    <w:rsid w:val="00947289"/>
    <w:rsid w:val="00947DB4"/>
    <w:rsid w:val="00947FC4"/>
    <w:rsid w:val="0095204E"/>
    <w:rsid w:val="00954053"/>
    <w:rsid w:val="009556AB"/>
    <w:rsid w:val="00956AC4"/>
    <w:rsid w:val="00956E56"/>
    <w:rsid w:val="009575F2"/>
    <w:rsid w:val="009611DC"/>
    <w:rsid w:val="009632C0"/>
    <w:rsid w:val="009637D9"/>
    <w:rsid w:val="00964604"/>
    <w:rsid w:val="00964D04"/>
    <w:rsid w:val="0096559F"/>
    <w:rsid w:val="00966226"/>
    <w:rsid w:val="00970D16"/>
    <w:rsid w:val="009725A1"/>
    <w:rsid w:val="0097309A"/>
    <w:rsid w:val="00973880"/>
    <w:rsid w:val="00973A80"/>
    <w:rsid w:val="0097496E"/>
    <w:rsid w:val="00974F24"/>
    <w:rsid w:val="00974F26"/>
    <w:rsid w:val="00976220"/>
    <w:rsid w:val="00977450"/>
    <w:rsid w:val="00977707"/>
    <w:rsid w:val="00977B07"/>
    <w:rsid w:val="009802CE"/>
    <w:rsid w:val="00980B7B"/>
    <w:rsid w:val="009815AF"/>
    <w:rsid w:val="0098167C"/>
    <w:rsid w:val="0098223E"/>
    <w:rsid w:val="00983469"/>
    <w:rsid w:val="00984255"/>
    <w:rsid w:val="00984B35"/>
    <w:rsid w:val="00985A40"/>
    <w:rsid w:val="00985C7C"/>
    <w:rsid w:val="009860B4"/>
    <w:rsid w:val="00986EDF"/>
    <w:rsid w:val="00987033"/>
    <w:rsid w:val="009877DF"/>
    <w:rsid w:val="009907A7"/>
    <w:rsid w:val="00991452"/>
    <w:rsid w:val="00991976"/>
    <w:rsid w:val="00991A6A"/>
    <w:rsid w:val="0099348D"/>
    <w:rsid w:val="00997EFA"/>
    <w:rsid w:val="009A048E"/>
    <w:rsid w:val="009A0B93"/>
    <w:rsid w:val="009A11A9"/>
    <w:rsid w:val="009A256F"/>
    <w:rsid w:val="009A2BD5"/>
    <w:rsid w:val="009A3074"/>
    <w:rsid w:val="009A3A8D"/>
    <w:rsid w:val="009A5D95"/>
    <w:rsid w:val="009A673A"/>
    <w:rsid w:val="009A76E4"/>
    <w:rsid w:val="009A7D13"/>
    <w:rsid w:val="009B0E9C"/>
    <w:rsid w:val="009B2299"/>
    <w:rsid w:val="009B323A"/>
    <w:rsid w:val="009B4BE2"/>
    <w:rsid w:val="009B5D68"/>
    <w:rsid w:val="009B5D73"/>
    <w:rsid w:val="009B7E49"/>
    <w:rsid w:val="009C0F23"/>
    <w:rsid w:val="009C13BF"/>
    <w:rsid w:val="009C13F9"/>
    <w:rsid w:val="009C179C"/>
    <w:rsid w:val="009C1882"/>
    <w:rsid w:val="009C1F20"/>
    <w:rsid w:val="009C251C"/>
    <w:rsid w:val="009C39AF"/>
    <w:rsid w:val="009C3B81"/>
    <w:rsid w:val="009C45DE"/>
    <w:rsid w:val="009C6D1F"/>
    <w:rsid w:val="009C7D27"/>
    <w:rsid w:val="009C7DD8"/>
    <w:rsid w:val="009D01C5"/>
    <w:rsid w:val="009D230D"/>
    <w:rsid w:val="009D56D1"/>
    <w:rsid w:val="009D6E91"/>
    <w:rsid w:val="009D6EF8"/>
    <w:rsid w:val="009D7EB3"/>
    <w:rsid w:val="009E163B"/>
    <w:rsid w:val="009E1DB4"/>
    <w:rsid w:val="009E3551"/>
    <w:rsid w:val="009E38A4"/>
    <w:rsid w:val="009E3CC3"/>
    <w:rsid w:val="009E5EAE"/>
    <w:rsid w:val="009E6E22"/>
    <w:rsid w:val="009E7086"/>
    <w:rsid w:val="009E753A"/>
    <w:rsid w:val="009E7B54"/>
    <w:rsid w:val="009E7C49"/>
    <w:rsid w:val="009E7EE4"/>
    <w:rsid w:val="009F077C"/>
    <w:rsid w:val="009F1737"/>
    <w:rsid w:val="009F2ABC"/>
    <w:rsid w:val="009F3375"/>
    <w:rsid w:val="009F33D9"/>
    <w:rsid w:val="009F4A78"/>
    <w:rsid w:val="009F4FCF"/>
    <w:rsid w:val="009F5CE7"/>
    <w:rsid w:val="009F5E9A"/>
    <w:rsid w:val="009F63B5"/>
    <w:rsid w:val="009F6474"/>
    <w:rsid w:val="009F6EFA"/>
    <w:rsid w:val="00A00D1F"/>
    <w:rsid w:val="00A01FAE"/>
    <w:rsid w:val="00A023F7"/>
    <w:rsid w:val="00A02478"/>
    <w:rsid w:val="00A026D0"/>
    <w:rsid w:val="00A02B9A"/>
    <w:rsid w:val="00A02BDB"/>
    <w:rsid w:val="00A031FB"/>
    <w:rsid w:val="00A034CC"/>
    <w:rsid w:val="00A03D23"/>
    <w:rsid w:val="00A046CF"/>
    <w:rsid w:val="00A06E89"/>
    <w:rsid w:val="00A11272"/>
    <w:rsid w:val="00A116A3"/>
    <w:rsid w:val="00A120A6"/>
    <w:rsid w:val="00A126D3"/>
    <w:rsid w:val="00A126E8"/>
    <w:rsid w:val="00A131DC"/>
    <w:rsid w:val="00A137EC"/>
    <w:rsid w:val="00A13C37"/>
    <w:rsid w:val="00A13F51"/>
    <w:rsid w:val="00A14166"/>
    <w:rsid w:val="00A14871"/>
    <w:rsid w:val="00A14C3C"/>
    <w:rsid w:val="00A15FFA"/>
    <w:rsid w:val="00A16329"/>
    <w:rsid w:val="00A21A1D"/>
    <w:rsid w:val="00A231A0"/>
    <w:rsid w:val="00A23344"/>
    <w:rsid w:val="00A2345C"/>
    <w:rsid w:val="00A241FD"/>
    <w:rsid w:val="00A26E44"/>
    <w:rsid w:val="00A26F62"/>
    <w:rsid w:val="00A2793E"/>
    <w:rsid w:val="00A31A71"/>
    <w:rsid w:val="00A32D05"/>
    <w:rsid w:val="00A34D45"/>
    <w:rsid w:val="00A34DF1"/>
    <w:rsid w:val="00A36B90"/>
    <w:rsid w:val="00A37335"/>
    <w:rsid w:val="00A3734C"/>
    <w:rsid w:val="00A403A6"/>
    <w:rsid w:val="00A43377"/>
    <w:rsid w:val="00A43E24"/>
    <w:rsid w:val="00A45BCB"/>
    <w:rsid w:val="00A46414"/>
    <w:rsid w:val="00A468D3"/>
    <w:rsid w:val="00A47352"/>
    <w:rsid w:val="00A47D97"/>
    <w:rsid w:val="00A550F5"/>
    <w:rsid w:val="00A554A6"/>
    <w:rsid w:val="00A5619D"/>
    <w:rsid w:val="00A561AE"/>
    <w:rsid w:val="00A56C76"/>
    <w:rsid w:val="00A56DA0"/>
    <w:rsid w:val="00A5702C"/>
    <w:rsid w:val="00A570E1"/>
    <w:rsid w:val="00A62B7C"/>
    <w:rsid w:val="00A66DF1"/>
    <w:rsid w:val="00A70897"/>
    <w:rsid w:val="00A70E97"/>
    <w:rsid w:val="00A70EC8"/>
    <w:rsid w:val="00A70FB4"/>
    <w:rsid w:val="00A7153B"/>
    <w:rsid w:val="00A724A0"/>
    <w:rsid w:val="00A72E69"/>
    <w:rsid w:val="00A751CA"/>
    <w:rsid w:val="00A7526B"/>
    <w:rsid w:val="00A7657F"/>
    <w:rsid w:val="00A7717A"/>
    <w:rsid w:val="00A77991"/>
    <w:rsid w:val="00A77A5E"/>
    <w:rsid w:val="00A803A9"/>
    <w:rsid w:val="00A856F9"/>
    <w:rsid w:val="00A86D3A"/>
    <w:rsid w:val="00A873C1"/>
    <w:rsid w:val="00A90EB5"/>
    <w:rsid w:val="00A92E7E"/>
    <w:rsid w:val="00A9714D"/>
    <w:rsid w:val="00AA0916"/>
    <w:rsid w:val="00AA1E28"/>
    <w:rsid w:val="00AA50A8"/>
    <w:rsid w:val="00AA6492"/>
    <w:rsid w:val="00AA6B9A"/>
    <w:rsid w:val="00AA6E34"/>
    <w:rsid w:val="00AA6F43"/>
    <w:rsid w:val="00AA703C"/>
    <w:rsid w:val="00AA75EA"/>
    <w:rsid w:val="00AB053C"/>
    <w:rsid w:val="00AB0FB0"/>
    <w:rsid w:val="00AB31F7"/>
    <w:rsid w:val="00AB3B8F"/>
    <w:rsid w:val="00AB4507"/>
    <w:rsid w:val="00AB5E43"/>
    <w:rsid w:val="00AB6F0E"/>
    <w:rsid w:val="00AB7ECC"/>
    <w:rsid w:val="00AB7F91"/>
    <w:rsid w:val="00AC1680"/>
    <w:rsid w:val="00AC2C98"/>
    <w:rsid w:val="00AC3A04"/>
    <w:rsid w:val="00AC47E7"/>
    <w:rsid w:val="00AC5D8B"/>
    <w:rsid w:val="00AC5F01"/>
    <w:rsid w:val="00AC5F48"/>
    <w:rsid w:val="00AC649D"/>
    <w:rsid w:val="00AC658B"/>
    <w:rsid w:val="00AC660F"/>
    <w:rsid w:val="00AC69F0"/>
    <w:rsid w:val="00AC76E9"/>
    <w:rsid w:val="00AC7932"/>
    <w:rsid w:val="00AC7C5B"/>
    <w:rsid w:val="00AD01C5"/>
    <w:rsid w:val="00AD1799"/>
    <w:rsid w:val="00AD26E6"/>
    <w:rsid w:val="00AD2EC1"/>
    <w:rsid w:val="00AD4E3E"/>
    <w:rsid w:val="00AD5822"/>
    <w:rsid w:val="00AE145C"/>
    <w:rsid w:val="00AE1C52"/>
    <w:rsid w:val="00AE25D3"/>
    <w:rsid w:val="00AE341F"/>
    <w:rsid w:val="00AE48EC"/>
    <w:rsid w:val="00AE4AC5"/>
    <w:rsid w:val="00AE4CA5"/>
    <w:rsid w:val="00AE6330"/>
    <w:rsid w:val="00AE64AD"/>
    <w:rsid w:val="00AF0013"/>
    <w:rsid w:val="00AF3A7C"/>
    <w:rsid w:val="00AF452D"/>
    <w:rsid w:val="00AF4828"/>
    <w:rsid w:val="00AF49D0"/>
    <w:rsid w:val="00AF5232"/>
    <w:rsid w:val="00AF6217"/>
    <w:rsid w:val="00AF6B19"/>
    <w:rsid w:val="00AF7DAC"/>
    <w:rsid w:val="00B013A4"/>
    <w:rsid w:val="00B037D9"/>
    <w:rsid w:val="00B03BFC"/>
    <w:rsid w:val="00B04CB9"/>
    <w:rsid w:val="00B066AE"/>
    <w:rsid w:val="00B06711"/>
    <w:rsid w:val="00B06A95"/>
    <w:rsid w:val="00B06FF2"/>
    <w:rsid w:val="00B1082D"/>
    <w:rsid w:val="00B120B3"/>
    <w:rsid w:val="00B1230C"/>
    <w:rsid w:val="00B12567"/>
    <w:rsid w:val="00B14582"/>
    <w:rsid w:val="00B15E12"/>
    <w:rsid w:val="00B16FA8"/>
    <w:rsid w:val="00B17D4D"/>
    <w:rsid w:val="00B20713"/>
    <w:rsid w:val="00B22174"/>
    <w:rsid w:val="00B222B4"/>
    <w:rsid w:val="00B24218"/>
    <w:rsid w:val="00B24D70"/>
    <w:rsid w:val="00B25749"/>
    <w:rsid w:val="00B30D62"/>
    <w:rsid w:val="00B310F3"/>
    <w:rsid w:val="00B3153E"/>
    <w:rsid w:val="00B31ED9"/>
    <w:rsid w:val="00B33205"/>
    <w:rsid w:val="00B33903"/>
    <w:rsid w:val="00B33D60"/>
    <w:rsid w:val="00B3434D"/>
    <w:rsid w:val="00B34538"/>
    <w:rsid w:val="00B34E9E"/>
    <w:rsid w:val="00B3518D"/>
    <w:rsid w:val="00B35A6B"/>
    <w:rsid w:val="00B40235"/>
    <w:rsid w:val="00B40A78"/>
    <w:rsid w:val="00B41D2F"/>
    <w:rsid w:val="00B43CBA"/>
    <w:rsid w:val="00B43DD7"/>
    <w:rsid w:val="00B45527"/>
    <w:rsid w:val="00B45626"/>
    <w:rsid w:val="00B51170"/>
    <w:rsid w:val="00B516E3"/>
    <w:rsid w:val="00B535F7"/>
    <w:rsid w:val="00B536E8"/>
    <w:rsid w:val="00B55981"/>
    <w:rsid w:val="00B55D3C"/>
    <w:rsid w:val="00B55E70"/>
    <w:rsid w:val="00B60E07"/>
    <w:rsid w:val="00B60F55"/>
    <w:rsid w:val="00B616F2"/>
    <w:rsid w:val="00B63EE6"/>
    <w:rsid w:val="00B6470E"/>
    <w:rsid w:val="00B64C82"/>
    <w:rsid w:val="00B65439"/>
    <w:rsid w:val="00B65FA0"/>
    <w:rsid w:val="00B66675"/>
    <w:rsid w:val="00B70224"/>
    <w:rsid w:val="00B7133A"/>
    <w:rsid w:val="00B717AB"/>
    <w:rsid w:val="00B74BEB"/>
    <w:rsid w:val="00B75956"/>
    <w:rsid w:val="00B762F6"/>
    <w:rsid w:val="00B76514"/>
    <w:rsid w:val="00B80E4D"/>
    <w:rsid w:val="00B81BE9"/>
    <w:rsid w:val="00B8213E"/>
    <w:rsid w:val="00B83424"/>
    <w:rsid w:val="00B83D46"/>
    <w:rsid w:val="00B84B53"/>
    <w:rsid w:val="00B86690"/>
    <w:rsid w:val="00B91B44"/>
    <w:rsid w:val="00B93C7C"/>
    <w:rsid w:val="00B95207"/>
    <w:rsid w:val="00BA433D"/>
    <w:rsid w:val="00BA4E33"/>
    <w:rsid w:val="00BA60E3"/>
    <w:rsid w:val="00BB0CC7"/>
    <w:rsid w:val="00BB1033"/>
    <w:rsid w:val="00BB1083"/>
    <w:rsid w:val="00BB18A2"/>
    <w:rsid w:val="00BB2182"/>
    <w:rsid w:val="00BB2766"/>
    <w:rsid w:val="00BB32EA"/>
    <w:rsid w:val="00BB672A"/>
    <w:rsid w:val="00BB78CA"/>
    <w:rsid w:val="00BC0F00"/>
    <w:rsid w:val="00BC1D6F"/>
    <w:rsid w:val="00BC24AF"/>
    <w:rsid w:val="00BC2BA9"/>
    <w:rsid w:val="00BC2C97"/>
    <w:rsid w:val="00BC3244"/>
    <w:rsid w:val="00BC3A43"/>
    <w:rsid w:val="00BC3D0D"/>
    <w:rsid w:val="00BC417D"/>
    <w:rsid w:val="00BC4922"/>
    <w:rsid w:val="00BC7177"/>
    <w:rsid w:val="00BC717B"/>
    <w:rsid w:val="00BC7581"/>
    <w:rsid w:val="00BC7F28"/>
    <w:rsid w:val="00BD1AA3"/>
    <w:rsid w:val="00BD30DC"/>
    <w:rsid w:val="00BD4818"/>
    <w:rsid w:val="00BD59DA"/>
    <w:rsid w:val="00BD59F9"/>
    <w:rsid w:val="00BD6700"/>
    <w:rsid w:val="00BD69C3"/>
    <w:rsid w:val="00BD77B5"/>
    <w:rsid w:val="00BD7F41"/>
    <w:rsid w:val="00BE0B24"/>
    <w:rsid w:val="00BE0BD8"/>
    <w:rsid w:val="00BE1F05"/>
    <w:rsid w:val="00BE229B"/>
    <w:rsid w:val="00BE3CF0"/>
    <w:rsid w:val="00BE4172"/>
    <w:rsid w:val="00BE49DA"/>
    <w:rsid w:val="00BE51C1"/>
    <w:rsid w:val="00BE59D9"/>
    <w:rsid w:val="00BE644A"/>
    <w:rsid w:val="00BE6EAE"/>
    <w:rsid w:val="00BE7941"/>
    <w:rsid w:val="00BF1A75"/>
    <w:rsid w:val="00BF2316"/>
    <w:rsid w:val="00BF23BA"/>
    <w:rsid w:val="00BF2EC1"/>
    <w:rsid w:val="00BF3F67"/>
    <w:rsid w:val="00BF5B23"/>
    <w:rsid w:val="00BF6DAE"/>
    <w:rsid w:val="00BF7D31"/>
    <w:rsid w:val="00C0053F"/>
    <w:rsid w:val="00C00800"/>
    <w:rsid w:val="00C01102"/>
    <w:rsid w:val="00C015FD"/>
    <w:rsid w:val="00C016BA"/>
    <w:rsid w:val="00C019D4"/>
    <w:rsid w:val="00C04E6B"/>
    <w:rsid w:val="00C070D2"/>
    <w:rsid w:val="00C0746D"/>
    <w:rsid w:val="00C11ADB"/>
    <w:rsid w:val="00C12B25"/>
    <w:rsid w:val="00C141C9"/>
    <w:rsid w:val="00C14F6E"/>
    <w:rsid w:val="00C15A08"/>
    <w:rsid w:val="00C16116"/>
    <w:rsid w:val="00C1611E"/>
    <w:rsid w:val="00C177CE"/>
    <w:rsid w:val="00C22510"/>
    <w:rsid w:val="00C23079"/>
    <w:rsid w:val="00C23763"/>
    <w:rsid w:val="00C25394"/>
    <w:rsid w:val="00C2573B"/>
    <w:rsid w:val="00C25EBC"/>
    <w:rsid w:val="00C26625"/>
    <w:rsid w:val="00C273D6"/>
    <w:rsid w:val="00C27643"/>
    <w:rsid w:val="00C302EB"/>
    <w:rsid w:val="00C310DF"/>
    <w:rsid w:val="00C31CA4"/>
    <w:rsid w:val="00C321D2"/>
    <w:rsid w:val="00C333DC"/>
    <w:rsid w:val="00C33876"/>
    <w:rsid w:val="00C3389C"/>
    <w:rsid w:val="00C34911"/>
    <w:rsid w:val="00C36704"/>
    <w:rsid w:val="00C36769"/>
    <w:rsid w:val="00C403B4"/>
    <w:rsid w:val="00C4087E"/>
    <w:rsid w:val="00C4139C"/>
    <w:rsid w:val="00C41B41"/>
    <w:rsid w:val="00C41F45"/>
    <w:rsid w:val="00C429E6"/>
    <w:rsid w:val="00C42D78"/>
    <w:rsid w:val="00C4383A"/>
    <w:rsid w:val="00C443D0"/>
    <w:rsid w:val="00C447EA"/>
    <w:rsid w:val="00C4688E"/>
    <w:rsid w:val="00C47588"/>
    <w:rsid w:val="00C504CF"/>
    <w:rsid w:val="00C50F44"/>
    <w:rsid w:val="00C52106"/>
    <w:rsid w:val="00C5309E"/>
    <w:rsid w:val="00C5373E"/>
    <w:rsid w:val="00C56CBF"/>
    <w:rsid w:val="00C6019B"/>
    <w:rsid w:val="00C60503"/>
    <w:rsid w:val="00C606A3"/>
    <w:rsid w:val="00C6165D"/>
    <w:rsid w:val="00C61687"/>
    <w:rsid w:val="00C637B3"/>
    <w:rsid w:val="00C65709"/>
    <w:rsid w:val="00C66102"/>
    <w:rsid w:val="00C67678"/>
    <w:rsid w:val="00C70D3A"/>
    <w:rsid w:val="00C743E2"/>
    <w:rsid w:val="00C754B4"/>
    <w:rsid w:val="00C76475"/>
    <w:rsid w:val="00C76F66"/>
    <w:rsid w:val="00C816AA"/>
    <w:rsid w:val="00C82CA2"/>
    <w:rsid w:val="00C83DE7"/>
    <w:rsid w:val="00C8418E"/>
    <w:rsid w:val="00C87528"/>
    <w:rsid w:val="00C877D4"/>
    <w:rsid w:val="00C87A35"/>
    <w:rsid w:val="00C87D08"/>
    <w:rsid w:val="00C9047E"/>
    <w:rsid w:val="00C90F9B"/>
    <w:rsid w:val="00C94536"/>
    <w:rsid w:val="00C94802"/>
    <w:rsid w:val="00C94B04"/>
    <w:rsid w:val="00C96658"/>
    <w:rsid w:val="00C96774"/>
    <w:rsid w:val="00C970DA"/>
    <w:rsid w:val="00C97F8C"/>
    <w:rsid w:val="00CA0E63"/>
    <w:rsid w:val="00CA252E"/>
    <w:rsid w:val="00CA3B7F"/>
    <w:rsid w:val="00CA3C29"/>
    <w:rsid w:val="00CA650C"/>
    <w:rsid w:val="00CA7759"/>
    <w:rsid w:val="00CB05A6"/>
    <w:rsid w:val="00CB0FBD"/>
    <w:rsid w:val="00CB1E68"/>
    <w:rsid w:val="00CB2D11"/>
    <w:rsid w:val="00CB313D"/>
    <w:rsid w:val="00CB3A59"/>
    <w:rsid w:val="00CB3D1B"/>
    <w:rsid w:val="00CB3F0A"/>
    <w:rsid w:val="00CB4EFD"/>
    <w:rsid w:val="00CB5FD6"/>
    <w:rsid w:val="00CB638E"/>
    <w:rsid w:val="00CB640F"/>
    <w:rsid w:val="00CC15BC"/>
    <w:rsid w:val="00CC18F2"/>
    <w:rsid w:val="00CC1F40"/>
    <w:rsid w:val="00CC24EF"/>
    <w:rsid w:val="00CC44E3"/>
    <w:rsid w:val="00CC4FF5"/>
    <w:rsid w:val="00CC59A8"/>
    <w:rsid w:val="00CC65AF"/>
    <w:rsid w:val="00CC75D4"/>
    <w:rsid w:val="00CC7B40"/>
    <w:rsid w:val="00CD2C94"/>
    <w:rsid w:val="00CD392F"/>
    <w:rsid w:val="00CD40D5"/>
    <w:rsid w:val="00CD51C0"/>
    <w:rsid w:val="00CD5347"/>
    <w:rsid w:val="00CD69FC"/>
    <w:rsid w:val="00CD6F2D"/>
    <w:rsid w:val="00CD7EA7"/>
    <w:rsid w:val="00CE1122"/>
    <w:rsid w:val="00CE1A0A"/>
    <w:rsid w:val="00CE2700"/>
    <w:rsid w:val="00CE2AF0"/>
    <w:rsid w:val="00CE2FCB"/>
    <w:rsid w:val="00CE4082"/>
    <w:rsid w:val="00CE4794"/>
    <w:rsid w:val="00CF050F"/>
    <w:rsid w:val="00CF1D68"/>
    <w:rsid w:val="00CF2636"/>
    <w:rsid w:val="00CF2AAA"/>
    <w:rsid w:val="00CF2B03"/>
    <w:rsid w:val="00CF30BD"/>
    <w:rsid w:val="00CF3895"/>
    <w:rsid w:val="00CF4204"/>
    <w:rsid w:val="00CF472F"/>
    <w:rsid w:val="00CF4BC0"/>
    <w:rsid w:val="00CF5199"/>
    <w:rsid w:val="00CF5A36"/>
    <w:rsid w:val="00CF642C"/>
    <w:rsid w:val="00CF68FE"/>
    <w:rsid w:val="00D00EEA"/>
    <w:rsid w:val="00D03839"/>
    <w:rsid w:val="00D07553"/>
    <w:rsid w:val="00D10057"/>
    <w:rsid w:val="00D1180A"/>
    <w:rsid w:val="00D140E6"/>
    <w:rsid w:val="00D14739"/>
    <w:rsid w:val="00D15405"/>
    <w:rsid w:val="00D15CDF"/>
    <w:rsid w:val="00D161D5"/>
    <w:rsid w:val="00D22FED"/>
    <w:rsid w:val="00D23600"/>
    <w:rsid w:val="00D236C9"/>
    <w:rsid w:val="00D25D07"/>
    <w:rsid w:val="00D262A6"/>
    <w:rsid w:val="00D26C65"/>
    <w:rsid w:val="00D30117"/>
    <w:rsid w:val="00D30274"/>
    <w:rsid w:val="00D30EBC"/>
    <w:rsid w:val="00D32AA6"/>
    <w:rsid w:val="00D3316A"/>
    <w:rsid w:val="00D33295"/>
    <w:rsid w:val="00D33BEE"/>
    <w:rsid w:val="00D3668C"/>
    <w:rsid w:val="00D37B45"/>
    <w:rsid w:val="00D40E47"/>
    <w:rsid w:val="00D43A99"/>
    <w:rsid w:val="00D43DE4"/>
    <w:rsid w:val="00D44958"/>
    <w:rsid w:val="00D4538C"/>
    <w:rsid w:val="00D45627"/>
    <w:rsid w:val="00D45A1D"/>
    <w:rsid w:val="00D45B2C"/>
    <w:rsid w:val="00D46175"/>
    <w:rsid w:val="00D47560"/>
    <w:rsid w:val="00D5187A"/>
    <w:rsid w:val="00D52959"/>
    <w:rsid w:val="00D54F6F"/>
    <w:rsid w:val="00D56488"/>
    <w:rsid w:val="00D570B4"/>
    <w:rsid w:val="00D5783E"/>
    <w:rsid w:val="00D57889"/>
    <w:rsid w:val="00D60338"/>
    <w:rsid w:val="00D61073"/>
    <w:rsid w:val="00D63AD0"/>
    <w:rsid w:val="00D65BD7"/>
    <w:rsid w:val="00D65D81"/>
    <w:rsid w:val="00D668FF"/>
    <w:rsid w:val="00D70E20"/>
    <w:rsid w:val="00D71D37"/>
    <w:rsid w:val="00D73257"/>
    <w:rsid w:val="00D746C9"/>
    <w:rsid w:val="00D749EB"/>
    <w:rsid w:val="00D76946"/>
    <w:rsid w:val="00D76CBB"/>
    <w:rsid w:val="00D77C17"/>
    <w:rsid w:val="00D80557"/>
    <w:rsid w:val="00D805EF"/>
    <w:rsid w:val="00D81726"/>
    <w:rsid w:val="00D83117"/>
    <w:rsid w:val="00D83E5D"/>
    <w:rsid w:val="00D84ED9"/>
    <w:rsid w:val="00D8589C"/>
    <w:rsid w:val="00D86D21"/>
    <w:rsid w:val="00D8721A"/>
    <w:rsid w:val="00D90C29"/>
    <w:rsid w:val="00D91BA8"/>
    <w:rsid w:val="00D92E94"/>
    <w:rsid w:val="00D94603"/>
    <w:rsid w:val="00D94E2B"/>
    <w:rsid w:val="00D9536B"/>
    <w:rsid w:val="00D96392"/>
    <w:rsid w:val="00D9724C"/>
    <w:rsid w:val="00D97746"/>
    <w:rsid w:val="00DA0A39"/>
    <w:rsid w:val="00DA0FCA"/>
    <w:rsid w:val="00DA18C0"/>
    <w:rsid w:val="00DA2E18"/>
    <w:rsid w:val="00DA51E5"/>
    <w:rsid w:val="00DA60FF"/>
    <w:rsid w:val="00DA6590"/>
    <w:rsid w:val="00DA6D76"/>
    <w:rsid w:val="00DA774E"/>
    <w:rsid w:val="00DB091C"/>
    <w:rsid w:val="00DB0F6F"/>
    <w:rsid w:val="00DB15D8"/>
    <w:rsid w:val="00DB186C"/>
    <w:rsid w:val="00DB1BD9"/>
    <w:rsid w:val="00DB29BC"/>
    <w:rsid w:val="00DB476D"/>
    <w:rsid w:val="00DB4A73"/>
    <w:rsid w:val="00DB60EE"/>
    <w:rsid w:val="00DB627B"/>
    <w:rsid w:val="00DB72D4"/>
    <w:rsid w:val="00DC022D"/>
    <w:rsid w:val="00DC0259"/>
    <w:rsid w:val="00DC2F1F"/>
    <w:rsid w:val="00DC6D97"/>
    <w:rsid w:val="00DC7129"/>
    <w:rsid w:val="00DC7460"/>
    <w:rsid w:val="00DD0928"/>
    <w:rsid w:val="00DD0D26"/>
    <w:rsid w:val="00DD130E"/>
    <w:rsid w:val="00DD2A5E"/>
    <w:rsid w:val="00DD3263"/>
    <w:rsid w:val="00DD400C"/>
    <w:rsid w:val="00DD42C8"/>
    <w:rsid w:val="00DD477C"/>
    <w:rsid w:val="00DD5F0C"/>
    <w:rsid w:val="00DD5F12"/>
    <w:rsid w:val="00DD63A6"/>
    <w:rsid w:val="00DD705A"/>
    <w:rsid w:val="00DD76EC"/>
    <w:rsid w:val="00DE1FD3"/>
    <w:rsid w:val="00DE2607"/>
    <w:rsid w:val="00DE2AD1"/>
    <w:rsid w:val="00DE2F73"/>
    <w:rsid w:val="00DE3C13"/>
    <w:rsid w:val="00DE3FBB"/>
    <w:rsid w:val="00DE7ED9"/>
    <w:rsid w:val="00DF3AEA"/>
    <w:rsid w:val="00DF5365"/>
    <w:rsid w:val="00DF76B4"/>
    <w:rsid w:val="00E01156"/>
    <w:rsid w:val="00E01B06"/>
    <w:rsid w:val="00E025D4"/>
    <w:rsid w:val="00E042E8"/>
    <w:rsid w:val="00E06D57"/>
    <w:rsid w:val="00E070C2"/>
    <w:rsid w:val="00E072C7"/>
    <w:rsid w:val="00E0749A"/>
    <w:rsid w:val="00E10907"/>
    <w:rsid w:val="00E10968"/>
    <w:rsid w:val="00E12ACB"/>
    <w:rsid w:val="00E13464"/>
    <w:rsid w:val="00E1394F"/>
    <w:rsid w:val="00E14207"/>
    <w:rsid w:val="00E14C6F"/>
    <w:rsid w:val="00E153B1"/>
    <w:rsid w:val="00E17590"/>
    <w:rsid w:val="00E17E48"/>
    <w:rsid w:val="00E2099E"/>
    <w:rsid w:val="00E21060"/>
    <w:rsid w:val="00E21708"/>
    <w:rsid w:val="00E21B34"/>
    <w:rsid w:val="00E21EFA"/>
    <w:rsid w:val="00E23B46"/>
    <w:rsid w:val="00E243F6"/>
    <w:rsid w:val="00E2496B"/>
    <w:rsid w:val="00E25E41"/>
    <w:rsid w:val="00E27100"/>
    <w:rsid w:val="00E27B19"/>
    <w:rsid w:val="00E30146"/>
    <w:rsid w:val="00E31011"/>
    <w:rsid w:val="00E31A38"/>
    <w:rsid w:val="00E31C56"/>
    <w:rsid w:val="00E33B0A"/>
    <w:rsid w:val="00E35022"/>
    <w:rsid w:val="00E356AB"/>
    <w:rsid w:val="00E35F31"/>
    <w:rsid w:val="00E36DC6"/>
    <w:rsid w:val="00E407C9"/>
    <w:rsid w:val="00E40896"/>
    <w:rsid w:val="00E430E2"/>
    <w:rsid w:val="00E43797"/>
    <w:rsid w:val="00E459AF"/>
    <w:rsid w:val="00E469F8"/>
    <w:rsid w:val="00E47AF8"/>
    <w:rsid w:val="00E529D4"/>
    <w:rsid w:val="00E533EC"/>
    <w:rsid w:val="00E5457C"/>
    <w:rsid w:val="00E551D6"/>
    <w:rsid w:val="00E558D6"/>
    <w:rsid w:val="00E560A5"/>
    <w:rsid w:val="00E61A4E"/>
    <w:rsid w:val="00E62C88"/>
    <w:rsid w:val="00E62CDD"/>
    <w:rsid w:val="00E63314"/>
    <w:rsid w:val="00E63C3F"/>
    <w:rsid w:val="00E63DAD"/>
    <w:rsid w:val="00E640E5"/>
    <w:rsid w:val="00E642D0"/>
    <w:rsid w:val="00E645CC"/>
    <w:rsid w:val="00E65AD8"/>
    <w:rsid w:val="00E66002"/>
    <w:rsid w:val="00E67A8B"/>
    <w:rsid w:val="00E7025D"/>
    <w:rsid w:val="00E70383"/>
    <w:rsid w:val="00E705E6"/>
    <w:rsid w:val="00E72B5D"/>
    <w:rsid w:val="00E72F75"/>
    <w:rsid w:val="00E7415C"/>
    <w:rsid w:val="00E74323"/>
    <w:rsid w:val="00E7472D"/>
    <w:rsid w:val="00E75657"/>
    <w:rsid w:val="00E758E0"/>
    <w:rsid w:val="00E7711F"/>
    <w:rsid w:val="00E7735C"/>
    <w:rsid w:val="00E775BF"/>
    <w:rsid w:val="00E80BD1"/>
    <w:rsid w:val="00E81138"/>
    <w:rsid w:val="00E82289"/>
    <w:rsid w:val="00E83F89"/>
    <w:rsid w:val="00E84178"/>
    <w:rsid w:val="00E84809"/>
    <w:rsid w:val="00E85D28"/>
    <w:rsid w:val="00E86EA3"/>
    <w:rsid w:val="00E86F7E"/>
    <w:rsid w:val="00E87C48"/>
    <w:rsid w:val="00E90B05"/>
    <w:rsid w:val="00E90B9D"/>
    <w:rsid w:val="00E91B61"/>
    <w:rsid w:val="00E91E40"/>
    <w:rsid w:val="00E91F1C"/>
    <w:rsid w:val="00E932E2"/>
    <w:rsid w:val="00E93728"/>
    <w:rsid w:val="00E93AC8"/>
    <w:rsid w:val="00E94376"/>
    <w:rsid w:val="00E95148"/>
    <w:rsid w:val="00E96F24"/>
    <w:rsid w:val="00E9798C"/>
    <w:rsid w:val="00E97EBF"/>
    <w:rsid w:val="00EA000B"/>
    <w:rsid w:val="00EA06F4"/>
    <w:rsid w:val="00EA10CF"/>
    <w:rsid w:val="00EA28CE"/>
    <w:rsid w:val="00EA370B"/>
    <w:rsid w:val="00EA3C2A"/>
    <w:rsid w:val="00EA3E8F"/>
    <w:rsid w:val="00EA5806"/>
    <w:rsid w:val="00EA68D6"/>
    <w:rsid w:val="00EA75BC"/>
    <w:rsid w:val="00EA7C1A"/>
    <w:rsid w:val="00EB175A"/>
    <w:rsid w:val="00EB2839"/>
    <w:rsid w:val="00EB28B5"/>
    <w:rsid w:val="00EB2A04"/>
    <w:rsid w:val="00EB558A"/>
    <w:rsid w:val="00EB59B4"/>
    <w:rsid w:val="00EB63AC"/>
    <w:rsid w:val="00EC30B9"/>
    <w:rsid w:val="00EC43DB"/>
    <w:rsid w:val="00EC4C01"/>
    <w:rsid w:val="00EC53A6"/>
    <w:rsid w:val="00EC5785"/>
    <w:rsid w:val="00EC5DFC"/>
    <w:rsid w:val="00EC7880"/>
    <w:rsid w:val="00ED064F"/>
    <w:rsid w:val="00ED0B04"/>
    <w:rsid w:val="00ED118C"/>
    <w:rsid w:val="00ED1989"/>
    <w:rsid w:val="00ED2E90"/>
    <w:rsid w:val="00ED3D84"/>
    <w:rsid w:val="00ED3E2F"/>
    <w:rsid w:val="00ED70F2"/>
    <w:rsid w:val="00ED7360"/>
    <w:rsid w:val="00ED7F36"/>
    <w:rsid w:val="00EE1F7F"/>
    <w:rsid w:val="00EE245B"/>
    <w:rsid w:val="00EE29A8"/>
    <w:rsid w:val="00EE3116"/>
    <w:rsid w:val="00EE3FEE"/>
    <w:rsid w:val="00EE431E"/>
    <w:rsid w:val="00EE44C9"/>
    <w:rsid w:val="00EE461A"/>
    <w:rsid w:val="00EE4CB1"/>
    <w:rsid w:val="00EE598B"/>
    <w:rsid w:val="00EE7E91"/>
    <w:rsid w:val="00EF1018"/>
    <w:rsid w:val="00EF1044"/>
    <w:rsid w:val="00EF4ADC"/>
    <w:rsid w:val="00EF51B1"/>
    <w:rsid w:val="00EF700B"/>
    <w:rsid w:val="00EF7239"/>
    <w:rsid w:val="00F004E3"/>
    <w:rsid w:val="00F009E8"/>
    <w:rsid w:val="00F026A8"/>
    <w:rsid w:val="00F02CB2"/>
    <w:rsid w:val="00F03019"/>
    <w:rsid w:val="00F04377"/>
    <w:rsid w:val="00F046DD"/>
    <w:rsid w:val="00F04846"/>
    <w:rsid w:val="00F05FC7"/>
    <w:rsid w:val="00F06B10"/>
    <w:rsid w:val="00F11AC7"/>
    <w:rsid w:val="00F12849"/>
    <w:rsid w:val="00F12C36"/>
    <w:rsid w:val="00F143AA"/>
    <w:rsid w:val="00F1545B"/>
    <w:rsid w:val="00F1572A"/>
    <w:rsid w:val="00F1683A"/>
    <w:rsid w:val="00F2018A"/>
    <w:rsid w:val="00F2040C"/>
    <w:rsid w:val="00F2063F"/>
    <w:rsid w:val="00F2498A"/>
    <w:rsid w:val="00F2562B"/>
    <w:rsid w:val="00F262DC"/>
    <w:rsid w:val="00F26B34"/>
    <w:rsid w:val="00F26CBF"/>
    <w:rsid w:val="00F277C9"/>
    <w:rsid w:val="00F306E1"/>
    <w:rsid w:val="00F3081A"/>
    <w:rsid w:val="00F3083B"/>
    <w:rsid w:val="00F30858"/>
    <w:rsid w:val="00F317B7"/>
    <w:rsid w:val="00F31D8B"/>
    <w:rsid w:val="00F326FA"/>
    <w:rsid w:val="00F33DDE"/>
    <w:rsid w:val="00F34817"/>
    <w:rsid w:val="00F35020"/>
    <w:rsid w:val="00F35B1F"/>
    <w:rsid w:val="00F3615C"/>
    <w:rsid w:val="00F36D1F"/>
    <w:rsid w:val="00F42737"/>
    <w:rsid w:val="00F43925"/>
    <w:rsid w:val="00F4462B"/>
    <w:rsid w:val="00F44770"/>
    <w:rsid w:val="00F4618A"/>
    <w:rsid w:val="00F46258"/>
    <w:rsid w:val="00F463C3"/>
    <w:rsid w:val="00F47BBE"/>
    <w:rsid w:val="00F514CD"/>
    <w:rsid w:val="00F538D9"/>
    <w:rsid w:val="00F53FC1"/>
    <w:rsid w:val="00F5548A"/>
    <w:rsid w:val="00F55E2D"/>
    <w:rsid w:val="00F5789C"/>
    <w:rsid w:val="00F57FB1"/>
    <w:rsid w:val="00F60E8B"/>
    <w:rsid w:val="00F60FFE"/>
    <w:rsid w:val="00F613F1"/>
    <w:rsid w:val="00F617EE"/>
    <w:rsid w:val="00F637BE"/>
    <w:rsid w:val="00F666D5"/>
    <w:rsid w:val="00F669EE"/>
    <w:rsid w:val="00F66B05"/>
    <w:rsid w:val="00F66B70"/>
    <w:rsid w:val="00F67C36"/>
    <w:rsid w:val="00F67E99"/>
    <w:rsid w:val="00F71E68"/>
    <w:rsid w:val="00F74599"/>
    <w:rsid w:val="00F74627"/>
    <w:rsid w:val="00F75218"/>
    <w:rsid w:val="00F76551"/>
    <w:rsid w:val="00F775E8"/>
    <w:rsid w:val="00F77B02"/>
    <w:rsid w:val="00F808B8"/>
    <w:rsid w:val="00F81535"/>
    <w:rsid w:val="00F858C5"/>
    <w:rsid w:val="00F86543"/>
    <w:rsid w:val="00F868F8"/>
    <w:rsid w:val="00F8773F"/>
    <w:rsid w:val="00F90611"/>
    <w:rsid w:val="00F90E6D"/>
    <w:rsid w:val="00F9159A"/>
    <w:rsid w:val="00F91E79"/>
    <w:rsid w:val="00F93FB7"/>
    <w:rsid w:val="00F94B21"/>
    <w:rsid w:val="00F9554C"/>
    <w:rsid w:val="00F961EC"/>
    <w:rsid w:val="00F97197"/>
    <w:rsid w:val="00FA1D39"/>
    <w:rsid w:val="00FA4B5A"/>
    <w:rsid w:val="00FA72AF"/>
    <w:rsid w:val="00FB0AFF"/>
    <w:rsid w:val="00FB23FF"/>
    <w:rsid w:val="00FB3DA4"/>
    <w:rsid w:val="00FB4BA7"/>
    <w:rsid w:val="00FB5EC9"/>
    <w:rsid w:val="00FB6330"/>
    <w:rsid w:val="00FB6F86"/>
    <w:rsid w:val="00FC041C"/>
    <w:rsid w:val="00FC076E"/>
    <w:rsid w:val="00FC0D79"/>
    <w:rsid w:val="00FC1324"/>
    <w:rsid w:val="00FC1CE3"/>
    <w:rsid w:val="00FC346D"/>
    <w:rsid w:val="00FC4CCD"/>
    <w:rsid w:val="00FC57C6"/>
    <w:rsid w:val="00FC7441"/>
    <w:rsid w:val="00FD1423"/>
    <w:rsid w:val="00FD2A28"/>
    <w:rsid w:val="00FD2B0E"/>
    <w:rsid w:val="00FD2F84"/>
    <w:rsid w:val="00FD30E6"/>
    <w:rsid w:val="00FD4B33"/>
    <w:rsid w:val="00FD4E0E"/>
    <w:rsid w:val="00FD5BEF"/>
    <w:rsid w:val="00FD625E"/>
    <w:rsid w:val="00FE15FF"/>
    <w:rsid w:val="00FE1C47"/>
    <w:rsid w:val="00FE2806"/>
    <w:rsid w:val="00FE2F5D"/>
    <w:rsid w:val="00FE4382"/>
    <w:rsid w:val="00FE625C"/>
    <w:rsid w:val="00FE78B9"/>
    <w:rsid w:val="00FF1EBA"/>
    <w:rsid w:val="00FF25C6"/>
    <w:rsid w:val="00FF2D10"/>
    <w:rsid w:val="00FF6BB4"/>
    <w:rsid w:val="00FF76C2"/>
    <w:rsid w:val="10E306DC"/>
    <w:rsid w:val="1613DAEE"/>
    <w:rsid w:val="5B96AF0F"/>
    <w:rsid w:val="6A09AD65"/>
    <w:rsid w:val="72312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516EB"/>
  <w15:docId w15:val="{89FECD13-0B1B-47CB-9296-A315D7923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B9A"/>
    <w:pPr>
      <w:spacing w:after="160" w:line="259" w:lineRule="auto"/>
    </w:pPr>
    <w:rPr>
      <w:rFonts w:ascii="Brandon Grotesque Regular" w:hAnsi="Brandon Grotesque Regular"/>
      <w:sz w:val="22"/>
      <w:szCs w:val="22"/>
      <w:lang w:val="en-CA"/>
    </w:rPr>
  </w:style>
  <w:style w:type="paragraph" w:styleId="Heading1">
    <w:name w:val="heading 1"/>
    <w:basedOn w:val="Normal"/>
    <w:next w:val="Normal"/>
    <w:link w:val="Heading1Char"/>
    <w:uiPriority w:val="9"/>
    <w:qFormat/>
    <w:rsid w:val="005E55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44DB4"/>
    <w:pPr>
      <w:spacing w:after="120" w:line="276" w:lineRule="auto"/>
      <w:outlineLvl w:val="1"/>
    </w:pPr>
    <w:rPr>
      <w:rFonts w:eastAsiaTheme="minorHAnsi" w:cs="Arial"/>
      <w:color w:val="D7272E"/>
      <w:position w:val="6"/>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7A6"/>
  </w:style>
  <w:style w:type="paragraph" w:styleId="Footer">
    <w:name w:val="footer"/>
    <w:basedOn w:val="Normal"/>
    <w:link w:val="FooterChar"/>
    <w:uiPriority w:val="99"/>
    <w:unhideWhenUsed/>
    <w:rsid w:val="000F6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7A6"/>
  </w:style>
  <w:style w:type="paragraph" w:styleId="ListParagraph">
    <w:name w:val="List Paragraph"/>
    <w:basedOn w:val="Normal"/>
    <w:uiPriority w:val="34"/>
    <w:qFormat/>
    <w:rsid w:val="00077F19"/>
    <w:pPr>
      <w:ind w:left="720"/>
      <w:contextualSpacing/>
    </w:pPr>
  </w:style>
  <w:style w:type="table" w:styleId="TableGrid">
    <w:name w:val="Table Grid"/>
    <w:basedOn w:val="TableNormal"/>
    <w:uiPriority w:val="39"/>
    <w:rsid w:val="00EA5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D4887"/>
    <w:rPr>
      <w:rFonts w:ascii="Times New Roman" w:eastAsia="Times New Roman" w:hAnsi="Times New Roman"/>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0552"/>
    <w:pPr>
      <w:autoSpaceDE w:val="0"/>
      <w:autoSpaceDN w:val="0"/>
      <w:adjustRightInd w:val="0"/>
    </w:pPr>
    <w:rPr>
      <w:rFonts w:eastAsiaTheme="minorHAnsi" w:cs="Calibri"/>
      <w:color w:val="000000"/>
      <w:sz w:val="24"/>
      <w:szCs w:val="24"/>
      <w:lang w:val="en-CA"/>
    </w:rPr>
  </w:style>
  <w:style w:type="character" w:styleId="Hyperlink">
    <w:name w:val="Hyperlink"/>
    <w:basedOn w:val="DefaultParagraphFont"/>
    <w:uiPriority w:val="99"/>
    <w:unhideWhenUsed/>
    <w:rsid w:val="00781D30"/>
    <w:rPr>
      <w:color w:val="0563C1" w:themeColor="hyperlink"/>
      <w:u w:val="single"/>
    </w:rPr>
  </w:style>
  <w:style w:type="character" w:customStyle="1" w:styleId="UnresolvedMention1">
    <w:name w:val="Unresolved Mention1"/>
    <w:basedOn w:val="DefaultParagraphFont"/>
    <w:uiPriority w:val="99"/>
    <w:semiHidden/>
    <w:unhideWhenUsed/>
    <w:rsid w:val="00781D30"/>
    <w:rPr>
      <w:color w:val="605E5C"/>
      <w:shd w:val="clear" w:color="auto" w:fill="E1DFDD"/>
    </w:rPr>
  </w:style>
  <w:style w:type="paragraph" w:styleId="BalloonText">
    <w:name w:val="Balloon Text"/>
    <w:basedOn w:val="Normal"/>
    <w:link w:val="BalloonTextChar"/>
    <w:uiPriority w:val="99"/>
    <w:semiHidden/>
    <w:unhideWhenUsed/>
    <w:rsid w:val="00CF1D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D68"/>
    <w:rPr>
      <w:rFonts w:ascii="Segoe UI" w:hAnsi="Segoe UI" w:cs="Segoe UI"/>
      <w:sz w:val="18"/>
      <w:szCs w:val="18"/>
    </w:rPr>
  </w:style>
  <w:style w:type="character" w:styleId="CommentReference">
    <w:name w:val="annotation reference"/>
    <w:basedOn w:val="DefaultParagraphFont"/>
    <w:uiPriority w:val="99"/>
    <w:semiHidden/>
    <w:unhideWhenUsed/>
    <w:rsid w:val="007D1E55"/>
    <w:rPr>
      <w:sz w:val="16"/>
      <w:szCs w:val="16"/>
    </w:rPr>
  </w:style>
  <w:style w:type="paragraph" w:styleId="CommentText">
    <w:name w:val="annotation text"/>
    <w:basedOn w:val="Normal"/>
    <w:link w:val="CommentTextChar"/>
    <w:uiPriority w:val="99"/>
    <w:unhideWhenUsed/>
    <w:rsid w:val="007D1E55"/>
    <w:pPr>
      <w:spacing w:after="0" w:line="240" w:lineRule="auto"/>
    </w:pPr>
    <w:rPr>
      <w:rFonts w:eastAsiaTheme="minorHAnsi" w:cs="Calibri"/>
      <w:sz w:val="20"/>
      <w:szCs w:val="20"/>
    </w:rPr>
  </w:style>
  <w:style w:type="character" w:customStyle="1" w:styleId="CommentTextChar">
    <w:name w:val="Comment Text Char"/>
    <w:basedOn w:val="DefaultParagraphFont"/>
    <w:link w:val="CommentText"/>
    <w:uiPriority w:val="99"/>
    <w:rsid w:val="007D1E55"/>
    <w:rPr>
      <w:rFonts w:eastAsiaTheme="minorHAnsi" w:cs="Calibri"/>
      <w:lang w:val="en-CA"/>
    </w:rPr>
  </w:style>
  <w:style w:type="paragraph" w:styleId="CommentSubject">
    <w:name w:val="annotation subject"/>
    <w:basedOn w:val="CommentText"/>
    <w:next w:val="CommentText"/>
    <w:link w:val="CommentSubjectChar"/>
    <w:uiPriority w:val="99"/>
    <w:semiHidden/>
    <w:unhideWhenUsed/>
    <w:rsid w:val="00666CE4"/>
    <w:pPr>
      <w:spacing w:after="160"/>
    </w:pPr>
    <w:rPr>
      <w:rFonts w:eastAsia="Calibri" w:cs="Times New Roman"/>
      <w:b/>
      <w:bCs/>
      <w:lang w:val="en-US"/>
    </w:rPr>
  </w:style>
  <w:style w:type="character" w:customStyle="1" w:styleId="CommentSubjectChar">
    <w:name w:val="Comment Subject Char"/>
    <w:basedOn w:val="CommentTextChar"/>
    <w:link w:val="CommentSubject"/>
    <w:uiPriority w:val="99"/>
    <w:semiHidden/>
    <w:rsid w:val="00666CE4"/>
    <w:rPr>
      <w:rFonts w:eastAsiaTheme="minorHAnsi" w:cs="Calibri"/>
      <w:b/>
      <w:bCs/>
      <w:lang w:val="en-CA"/>
    </w:rPr>
  </w:style>
  <w:style w:type="paragraph" w:styleId="NormalWeb">
    <w:name w:val="Normal (Web)"/>
    <w:basedOn w:val="Normal"/>
    <w:uiPriority w:val="99"/>
    <w:semiHidden/>
    <w:unhideWhenUsed/>
    <w:rsid w:val="003005C4"/>
    <w:pPr>
      <w:spacing w:before="100" w:beforeAutospacing="1" w:after="100" w:afterAutospacing="1" w:line="240" w:lineRule="auto"/>
    </w:pPr>
    <w:rPr>
      <w:rFonts w:ascii="Times New Roman" w:eastAsia="Times New Roman" w:hAnsi="Times New Roman"/>
      <w:sz w:val="24"/>
      <w:szCs w:val="24"/>
      <w:lang w:eastAsia="en-CA"/>
    </w:rPr>
  </w:style>
  <w:style w:type="paragraph" w:customStyle="1" w:styleId="c-article-bodytext">
    <w:name w:val="c-article-body__text"/>
    <w:basedOn w:val="Normal"/>
    <w:rsid w:val="00B22174"/>
    <w:pPr>
      <w:spacing w:before="100" w:beforeAutospacing="1" w:after="100" w:afterAutospacing="1" w:line="240" w:lineRule="auto"/>
    </w:pPr>
    <w:rPr>
      <w:rFonts w:ascii="Times New Roman" w:eastAsia="Times New Roman" w:hAnsi="Times New Roman"/>
      <w:sz w:val="24"/>
      <w:szCs w:val="24"/>
      <w:lang w:eastAsia="en-CA"/>
    </w:rPr>
  </w:style>
  <w:style w:type="character" w:customStyle="1" w:styleId="A0">
    <w:name w:val="A0"/>
    <w:uiPriority w:val="99"/>
    <w:rsid w:val="003004CB"/>
    <w:rPr>
      <w:rFonts w:cs="Brandon Grotesque Light"/>
      <w:color w:val="000000"/>
      <w:sz w:val="22"/>
      <w:szCs w:val="22"/>
    </w:rPr>
  </w:style>
  <w:style w:type="paragraph" w:styleId="FootnoteText">
    <w:name w:val="footnote text"/>
    <w:basedOn w:val="Normal"/>
    <w:link w:val="FootnoteTextChar"/>
    <w:uiPriority w:val="99"/>
    <w:unhideWhenUsed/>
    <w:rsid w:val="003004CB"/>
    <w:pPr>
      <w:spacing w:after="0" w:line="240" w:lineRule="auto"/>
    </w:pPr>
    <w:rPr>
      <w:rFonts w:eastAsiaTheme="minorHAnsi" w:cstheme="minorBidi"/>
      <w:sz w:val="20"/>
      <w:szCs w:val="20"/>
    </w:rPr>
  </w:style>
  <w:style w:type="character" w:customStyle="1" w:styleId="FootnoteTextChar">
    <w:name w:val="Footnote Text Char"/>
    <w:basedOn w:val="DefaultParagraphFont"/>
    <w:link w:val="FootnoteText"/>
    <w:uiPriority w:val="99"/>
    <w:rsid w:val="003004CB"/>
    <w:rPr>
      <w:rFonts w:ascii="Brandon Grotesque Regular" w:eastAsiaTheme="minorHAnsi" w:hAnsi="Brandon Grotesque Regular" w:cstheme="minorBidi"/>
      <w:lang w:val="en-CA"/>
    </w:rPr>
  </w:style>
  <w:style w:type="paragraph" w:customStyle="1" w:styleId="ESGSubsectionText">
    <w:name w:val="ESG Subsection Text"/>
    <w:basedOn w:val="Normal"/>
    <w:qFormat/>
    <w:rsid w:val="007E447C"/>
    <w:pPr>
      <w:widowControl w:val="0"/>
      <w:autoSpaceDE w:val="0"/>
      <w:autoSpaceDN w:val="0"/>
      <w:adjustRightInd w:val="0"/>
      <w:snapToGrid w:val="0"/>
      <w:spacing w:after="0" w:line="276" w:lineRule="auto"/>
      <w:contextualSpacing/>
      <w:jc w:val="both"/>
    </w:pPr>
    <w:rPr>
      <w:rFonts w:ascii="Helvetica Light" w:eastAsia="Times New Roman" w:hAnsi="Helvetica Light" w:cs="Arial"/>
      <w:color w:val="000000"/>
      <w:lang w:eastAsia="fr-FR"/>
    </w:rPr>
  </w:style>
  <w:style w:type="paragraph" w:styleId="Revision">
    <w:name w:val="Revision"/>
    <w:hidden/>
    <w:uiPriority w:val="99"/>
    <w:semiHidden/>
    <w:rsid w:val="00973A80"/>
    <w:rPr>
      <w:sz w:val="22"/>
      <w:szCs w:val="22"/>
    </w:rPr>
  </w:style>
  <w:style w:type="character" w:customStyle="1" w:styleId="Heading2Char">
    <w:name w:val="Heading 2 Char"/>
    <w:basedOn w:val="DefaultParagraphFont"/>
    <w:link w:val="Heading2"/>
    <w:uiPriority w:val="9"/>
    <w:rsid w:val="00344DB4"/>
    <w:rPr>
      <w:rFonts w:ascii="Brandon Grotesque Regular" w:eastAsiaTheme="minorHAnsi" w:hAnsi="Brandon Grotesque Regular" w:cs="Arial"/>
      <w:color w:val="D7272E"/>
      <w:position w:val="6"/>
      <w:sz w:val="24"/>
      <w:szCs w:val="24"/>
      <w:lang w:val="en-CA" w:eastAsia="en-CA"/>
    </w:rPr>
  </w:style>
  <w:style w:type="character" w:customStyle="1" w:styleId="Heading1Char">
    <w:name w:val="Heading 1 Char"/>
    <w:basedOn w:val="DefaultParagraphFont"/>
    <w:link w:val="Heading1"/>
    <w:uiPriority w:val="9"/>
    <w:rsid w:val="005E55C9"/>
    <w:rPr>
      <w:rFonts w:asciiTheme="majorHAnsi" w:eastAsiaTheme="majorEastAsia" w:hAnsiTheme="majorHAnsi" w:cstheme="majorBidi"/>
      <w:color w:val="2E74B5" w:themeColor="accent1" w:themeShade="BF"/>
      <w:sz w:val="32"/>
      <w:szCs w:val="32"/>
      <w:lang w:val="en-CA"/>
    </w:rPr>
  </w:style>
  <w:style w:type="character" w:styleId="UnresolvedMention">
    <w:name w:val="Unresolved Mention"/>
    <w:basedOn w:val="DefaultParagraphFont"/>
    <w:uiPriority w:val="99"/>
    <w:semiHidden/>
    <w:unhideWhenUsed/>
    <w:rsid w:val="00FE4382"/>
    <w:rPr>
      <w:color w:val="605E5C"/>
      <w:shd w:val="clear" w:color="auto" w:fill="E1DFDD"/>
    </w:rPr>
  </w:style>
  <w:style w:type="paragraph" w:customStyle="1" w:styleId="paragraph">
    <w:name w:val="paragraph"/>
    <w:basedOn w:val="Normal"/>
    <w:rsid w:val="003F6B3C"/>
    <w:pPr>
      <w:spacing w:before="100" w:beforeAutospacing="1" w:after="100" w:afterAutospacing="1" w:line="240" w:lineRule="auto"/>
    </w:pPr>
    <w:rPr>
      <w:rFonts w:ascii="Times New Roman" w:eastAsia="Times New Roman" w:hAnsi="Times New Roman"/>
      <w:sz w:val="24"/>
      <w:szCs w:val="24"/>
      <w:lang w:eastAsia="en-CA"/>
    </w:rPr>
  </w:style>
  <w:style w:type="character" w:customStyle="1" w:styleId="normaltextrun">
    <w:name w:val="normaltextrun"/>
    <w:basedOn w:val="DefaultParagraphFont"/>
    <w:rsid w:val="003F6B3C"/>
  </w:style>
  <w:style w:type="character" w:customStyle="1" w:styleId="eop">
    <w:name w:val="eop"/>
    <w:basedOn w:val="DefaultParagraphFont"/>
    <w:rsid w:val="003F6B3C"/>
  </w:style>
  <w:style w:type="character" w:styleId="FollowedHyperlink">
    <w:name w:val="FollowedHyperlink"/>
    <w:basedOn w:val="DefaultParagraphFont"/>
    <w:uiPriority w:val="99"/>
    <w:semiHidden/>
    <w:unhideWhenUsed/>
    <w:rsid w:val="006350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42467">
      <w:bodyDiv w:val="1"/>
      <w:marLeft w:val="0"/>
      <w:marRight w:val="0"/>
      <w:marTop w:val="0"/>
      <w:marBottom w:val="0"/>
      <w:divBdr>
        <w:top w:val="none" w:sz="0" w:space="0" w:color="auto"/>
        <w:left w:val="none" w:sz="0" w:space="0" w:color="auto"/>
        <w:bottom w:val="none" w:sz="0" w:space="0" w:color="auto"/>
        <w:right w:val="none" w:sz="0" w:space="0" w:color="auto"/>
      </w:divBdr>
    </w:div>
    <w:div w:id="257640621">
      <w:bodyDiv w:val="1"/>
      <w:marLeft w:val="0"/>
      <w:marRight w:val="0"/>
      <w:marTop w:val="0"/>
      <w:marBottom w:val="0"/>
      <w:divBdr>
        <w:top w:val="none" w:sz="0" w:space="0" w:color="auto"/>
        <w:left w:val="none" w:sz="0" w:space="0" w:color="auto"/>
        <w:bottom w:val="none" w:sz="0" w:space="0" w:color="auto"/>
        <w:right w:val="none" w:sz="0" w:space="0" w:color="auto"/>
      </w:divBdr>
    </w:div>
    <w:div w:id="268464364">
      <w:bodyDiv w:val="1"/>
      <w:marLeft w:val="0"/>
      <w:marRight w:val="0"/>
      <w:marTop w:val="0"/>
      <w:marBottom w:val="0"/>
      <w:divBdr>
        <w:top w:val="none" w:sz="0" w:space="0" w:color="auto"/>
        <w:left w:val="none" w:sz="0" w:space="0" w:color="auto"/>
        <w:bottom w:val="none" w:sz="0" w:space="0" w:color="auto"/>
        <w:right w:val="none" w:sz="0" w:space="0" w:color="auto"/>
      </w:divBdr>
    </w:div>
    <w:div w:id="322390540">
      <w:bodyDiv w:val="1"/>
      <w:marLeft w:val="0"/>
      <w:marRight w:val="0"/>
      <w:marTop w:val="0"/>
      <w:marBottom w:val="0"/>
      <w:divBdr>
        <w:top w:val="none" w:sz="0" w:space="0" w:color="auto"/>
        <w:left w:val="none" w:sz="0" w:space="0" w:color="auto"/>
        <w:bottom w:val="none" w:sz="0" w:space="0" w:color="auto"/>
        <w:right w:val="none" w:sz="0" w:space="0" w:color="auto"/>
      </w:divBdr>
    </w:div>
    <w:div w:id="344746901">
      <w:bodyDiv w:val="1"/>
      <w:marLeft w:val="0"/>
      <w:marRight w:val="0"/>
      <w:marTop w:val="0"/>
      <w:marBottom w:val="0"/>
      <w:divBdr>
        <w:top w:val="none" w:sz="0" w:space="0" w:color="auto"/>
        <w:left w:val="none" w:sz="0" w:space="0" w:color="auto"/>
        <w:bottom w:val="none" w:sz="0" w:space="0" w:color="auto"/>
        <w:right w:val="none" w:sz="0" w:space="0" w:color="auto"/>
      </w:divBdr>
    </w:div>
    <w:div w:id="601574485">
      <w:bodyDiv w:val="1"/>
      <w:marLeft w:val="0"/>
      <w:marRight w:val="0"/>
      <w:marTop w:val="0"/>
      <w:marBottom w:val="0"/>
      <w:divBdr>
        <w:top w:val="none" w:sz="0" w:space="0" w:color="auto"/>
        <w:left w:val="none" w:sz="0" w:space="0" w:color="auto"/>
        <w:bottom w:val="none" w:sz="0" w:space="0" w:color="auto"/>
        <w:right w:val="none" w:sz="0" w:space="0" w:color="auto"/>
      </w:divBdr>
    </w:div>
    <w:div w:id="667710467">
      <w:bodyDiv w:val="1"/>
      <w:marLeft w:val="0"/>
      <w:marRight w:val="0"/>
      <w:marTop w:val="0"/>
      <w:marBottom w:val="0"/>
      <w:divBdr>
        <w:top w:val="none" w:sz="0" w:space="0" w:color="auto"/>
        <w:left w:val="none" w:sz="0" w:space="0" w:color="auto"/>
        <w:bottom w:val="none" w:sz="0" w:space="0" w:color="auto"/>
        <w:right w:val="none" w:sz="0" w:space="0" w:color="auto"/>
      </w:divBdr>
    </w:div>
    <w:div w:id="1107385366">
      <w:bodyDiv w:val="1"/>
      <w:marLeft w:val="0"/>
      <w:marRight w:val="0"/>
      <w:marTop w:val="0"/>
      <w:marBottom w:val="0"/>
      <w:divBdr>
        <w:top w:val="none" w:sz="0" w:space="0" w:color="auto"/>
        <w:left w:val="none" w:sz="0" w:space="0" w:color="auto"/>
        <w:bottom w:val="none" w:sz="0" w:space="0" w:color="auto"/>
        <w:right w:val="none" w:sz="0" w:space="0" w:color="auto"/>
      </w:divBdr>
    </w:div>
    <w:div w:id="1141464368">
      <w:bodyDiv w:val="1"/>
      <w:marLeft w:val="0"/>
      <w:marRight w:val="0"/>
      <w:marTop w:val="0"/>
      <w:marBottom w:val="0"/>
      <w:divBdr>
        <w:top w:val="none" w:sz="0" w:space="0" w:color="auto"/>
        <w:left w:val="none" w:sz="0" w:space="0" w:color="auto"/>
        <w:bottom w:val="none" w:sz="0" w:space="0" w:color="auto"/>
        <w:right w:val="none" w:sz="0" w:space="0" w:color="auto"/>
      </w:divBdr>
    </w:div>
    <w:div w:id="1238590147">
      <w:bodyDiv w:val="1"/>
      <w:marLeft w:val="0"/>
      <w:marRight w:val="0"/>
      <w:marTop w:val="0"/>
      <w:marBottom w:val="0"/>
      <w:divBdr>
        <w:top w:val="none" w:sz="0" w:space="0" w:color="auto"/>
        <w:left w:val="none" w:sz="0" w:space="0" w:color="auto"/>
        <w:bottom w:val="none" w:sz="0" w:space="0" w:color="auto"/>
        <w:right w:val="none" w:sz="0" w:space="0" w:color="auto"/>
      </w:divBdr>
    </w:div>
    <w:div w:id="1244295926">
      <w:bodyDiv w:val="1"/>
      <w:marLeft w:val="0"/>
      <w:marRight w:val="0"/>
      <w:marTop w:val="0"/>
      <w:marBottom w:val="0"/>
      <w:divBdr>
        <w:top w:val="none" w:sz="0" w:space="0" w:color="auto"/>
        <w:left w:val="none" w:sz="0" w:space="0" w:color="auto"/>
        <w:bottom w:val="none" w:sz="0" w:space="0" w:color="auto"/>
        <w:right w:val="none" w:sz="0" w:space="0" w:color="auto"/>
      </w:divBdr>
    </w:div>
    <w:div w:id="1492284303">
      <w:bodyDiv w:val="1"/>
      <w:marLeft w:val="0"/>
      <w:marRight w:val="0"/>
      <w:marTop w:val="0"/>
      <w:marBottom w:val="0"/>
      <w:divBdr>
        <w:top w:val="none" w:sz="0" w:space="0" w:color="auto"/>
        <w:left w:val="none" w:sz="0" w:space="0" w:color="auto"/>
        <w:bottom w:val="none" w:sz="0" w:space="0" w:color="auto"/>
        <w:right w:val="none" w:sz="0" w:space="0" w:color="auto"/>
      </w:divBdr>
    </w:div>
    <w:div w:id="1566648892">
      <w:bodyDiv w:val="1"/>
      <w:marLeft w:val="0"/>
      <w:marRight w:val="0"/>
      <w:marTop w:val="0"/>
      <w:marBottom w:val="0"/>
      <w:divBdr>
        <w:top w:val="none" w:sz="0" w:space="0" w:color="auto"/>
        <w:left w:val="none" w:sz="0" w:space="0" w:color="auto"/>
        <w:bottom w:val="none" w:sz="0" w:space="0" w:color="auto"/>
        <w:right w:val="none" w:sz="0" w:space="0" w:color="auto"/>
      </w:divBdr>
    </w:div>
    <w:div w:id="1585842921">
      <w:bodyDiv w:val="1"/>
      <w:marLeft w:val="0"/>
      <w:marRight w:val="0"/>
      <w:marTop w:val="0"/>
      <w:marBottom w:val="0"/>
      <w:divBdr>
        <w:top w:val="none" w:sz="0" w:space="0" w:color="auto"/>
        <w:left w:val="none" w:sz="0" w:space="0" w:color="auto"/>
        <w:bottom w:val="none" w:sz="0" w:space="0" w:color="auto"/>
        <w:right w:val="none" w:sz="0" w:space="0" w:color="auto"/>
      </w:divBdr>
      <w:divsChild>
        <w:div w:id="991828724">
          <w:marLeft w:val="0"/>
          <w:marRight w:val="0"/>
          <w:marTop w:val="0"/>
          <w:marBottom w:val="0"/>
          <w:divBdr>
            <w:top w:val="none" w:sz="0" w:space="0" w:color="auto"/>
            <w:left w:val="none" w:sz="0" w:space="0" w:color="auto"/>
            <w:bottom w:val="none" w:sz="0" w:space="0" w:color="auto"/>
            <w:right w:val="none" w:sz="0" w:space="0" w:color="auto"/>
          </w:divBdr>
        </w:div>
        <w:div w:id="231088196">
          <w:marLeft w:val="0"/>
          <w:marRight w:val="0"/>
          <w:marTop w:val="0"/>
          <w:marBottom w:val="0"/>
          <w:divBdr>
            <w:top w:val="none" w:sz="0" w:space="0" w:color="auto"/>
            <w:left w:val="none" w:sz="0" w:space="0" w:color="auto"/>
            <w:bottom w:val="none" w:sz="0" w:space="0" w:color="auto"/>
            <w:right w:val="none" w:sz="0" w:space="0" w:color="auto"/>
          </w:divBdr>
        </w:div>
        <w:div w:id="1383864261">
          <w:marLeft w:val="0"/>
          <w:marRight w:val="0"/>
          <w:marTop w:val="0"/>
          <w:marBottom w:val="0"/>
          <w:divBdr>
            <w:top w:val="none" w:sz="0" w:space="0" w:color="auto"/>
            <w:left w:val="none" w:sz="0" w:space="0" w:color="auto"/>
            <w:bottom w:val="none" w:sz="0" w:space="0" w:color="auto"/>
            <w:right w:val="none" w:sz="0" w:space="0" w:color="auto"/>
          </w:divBdr>
        </w:div>
      </w:divsChild>
    </w:div>
    <w:div w:id="1645306224">
      <w:bodyDiv w:val="1"/>
      <w:marLeft w:val="0"/>
      <w:marRight w:val="0"/>
      <w:marTop w:val="0"/>
      <w:marBottom w:val="0"/>
      <w:divBdr>
        <w:top w:val="none" w:sz="0" w:space="0" w:color="auto"/>
        <w:left w:val="none" w:sz="0" w:space="0" w:color="auto"/>
        <w:bottom w:val="none" w:sz="0" w:space="0" w:color="auto"/>
        <w:right w:val="none" w:sz="0" w:space="0" w:color="auto"/>
      </w:divBdr>
    </w:div>
    <w:div w:id="1647121672">
      <w:bodyDiv w:val="1"/>
      <w:marLeft w:val="0"/>
      <w:marRight w:val="0"/>
      <w:marTop w:val="0"/>
      <w:marBottom w:val="0"/>
      <w:divBdr>
        <w:top w:val="none" w:sz="0" w:space="0" w:color="auto"/>
        <w:left w:val="none" w:sz="0" w:space="0" w:color="auto"/>
        <w:bottom w:val="none" w:sz="0" w:space="0" w:color="auto"/>
        <w:right w:val="none" w:sz="0" w:space="0" w:color="auto"/>
      </w:divBdr>
    </w:div>
    <w:div w:id="1660814027">
      <w:bodyDiv w:val="1"/>
      <w:marLeft w:val="0"/>
      <w:marRight w:val="0"/>
      <w:marTop w:val="0"/>
      <w:marBottom w:val="0"/>
      <w:divBdr>
        <w:top w:val="none" w:sz="0" w:space="0" w:color="auto"/>
        <w:left w:val="none" w:sz="0" w:space="0" w:color="auto"/>
        <w:bottom w:val="none" w:sz="0" w:space="0" w:color="auto"/>
        <w:right w:val="none" w:sz="0" w:space="0" w:color="auto"/>
      </w:divBdr>
      <w:divsChild>
        <w:div w:id="214898414">
          <w:marLeft w:val="0"/>
          <w:marRight w:val="0"/>
          <w:marTop w:val="0"/>
          <w:marBottom w:val="0"/>
          <w:divBdr>
            <w:top w:val="none" w:sz="0" w:space="0" w:color="auto"/>
            <w:left w:val="none" w:sz="0" w:space="0" w:color="auto"/>
            <w:bottom w:val="none" w:sz="0" w:space="0" w:color="auto"/>
            <w:right w:val="none" w:sz="0" w:space="0" w:color="auto"/>
          </w:divBdr>
          <w:divsChild>
            <w:div w:id="1309556143">
              <w:marLeft w:val="0"/>
              <w:marRight w:val="0"/>
              <w:marTop w:val="0"/>
              <w:marBottom w:val="0"/>
              <w:divBdr>
                <w:top w:val="none" w:sz="0" w:space="0" w:color="auto"/>
                <w:left w:val="none" w:sz="0" w:space="0" w:color="auto"/>
                <w:bottom w:val="none" w:sz="0" w:space="0" w:color="auto"/>
                <w:right w:val="none" w:sz="0" w:space="0" w:color="auto"/>
              </w:divBdr>
              <w:divsChild>
                <w:div w:id="1501116662">
                  <w:marLeft w:val="0"/>
                  <w:marRight w:val="0"/>
                  <w:marTop w:val="0"/>
                  <w:marBottom w:val="0"/>
                  <w:divBdr>
                    <w:top w:val="none" w:sz="0" w:space="0" w:color="auto"/>
                    <w:left w:val="none" w:sz="0" w:space="0" w:color="auto"/>
                    <w:bottom w:val="none" w:sz="0" w:space="0" w:color="auto"/>
                    <w:right w:val="none" w:sz="0" w:space="0" w:color="auto"/>
                  </w:divBdr>
                  <w:divsChild>
                    <w:div w:id="161819563">
                      <w:marLeft w:val="0"/>
                      <w:marRight w:val="0"/>
                      <w:marTop w:val="0"/>
                      <w:marBottom w:val="0"/>
                      <w:divBdr>
                        <w:top w:val="none" w:sz="0" w:space="0" w:color="auto"/>
                        <w:left w:val="none" w:sz="0" w:space="0" w:color="auto"/>
                        <w:bottom w:val="none" w:sz="0" w:space="0" w:color="auto"/>
                        <w:right w:val="none" w:sz="0" w:space="0" w:color="auto"/>
                      </w:divBdr>
                      <w:divsChild>
                        <w:div w:id="1130056422">
                          <w:marLeft w:val="0"/>
                          <w:marRight w:val="0"/>
                          <w:marTop w:val="0"/>
                          <w:marBottom w:val="0"/>
                          <w:divBdr>
                            <w:top w:val="none" w:sz="0" w:space="0" w:color="auto"/>
                            <w:left w:val="none" w:sz="0" w:space="0" w:color="auto"/>
                            <w:bottom w:val="none" w:sz="0" w:space="0" w:color="auto"/>
                            <w:right w:val="none" w:sz="0" w:space="0" w:color="auto"/>
                          </w:divBdr>
                          <w:divsChild>
                            <w:div w:id="134212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231590">
          <w:marLeft w:val="0"/>
          <w:marRight w:val="0"/>
          <w:marTop w:val="0"/>
          <w:marBottom w:val="0"/>
          <w:divBdr>
            <w:top w:val="none" w:sz="0" w:space="0" w:color="auto"/>
            <w:left w:val="none" w:sz="0" w:space="0" w:color="auto"/>
            <w:bottom w:val="none" w:sz="0" w:space="0" w:color="auto"/>
            <w:right w:val="none" w:sz="0" w:space="0" w:color="auto"/>
          </w:divBdr>
          <w:divsChild>
            <w:div w:id="723215204">
              <w:marLeft w:val="0"/>
              <w:marRight w:val="0"/>
              <w:marTop w:val="0"/>
              <w:marBottom w:val="0"/>
              <w:divBdr>
                <w:top w:val="none" w:sz="0" w:space="0" w:color="auto"/>
                <w:left w:val="none" w:sz="0" w:space="0" w:color="auto"/>
                <w:bottom w:val="none" w:sz="0" w:space="0" w:color="auto"/>
                <w:right w:val="none" w:sz="0" w:space="0" w:color="auto"/>
              </w:divBdr>
              <w:divsChild>
                <w:div w:id="1150513915">
                  <w:marLeft w:val="0"/>
                  <w:marRight w:val="0"/>
                  <w:marTop w:val="0"/>
                  <w:marBottom w:val="0"/>
                  <w:divBdr>
                    <w:top w:val="none" w:sz="0" w:space="0" w:color="auto"/>
                    <w:left w:val="none" w:sz="0" w:space="0" w:color="auto"/>
                    <w:bottom w:val="none" w:sz="0" w:space="0" w:color="auto"/>
                    <w:right w:val="none" w:sz="0" w:space="0" w:color="auto"/>
                  </w:divBdr>
                  <w:divsChild>
                    <w:div w:id="765226737">
                      <w:marLeft w:val="0"/>
                      <w:marRight w:val="0"/>
                      <w:marTop w:val="0"/>
                      <w:marBottom w:val="0"/>
                      <w:divBdr>
                        <w:top w:val="none" w:sz="0" w:space="0" w:color="auto"/>
                        <w:left w:val="none" w:sz="0" w:space="0" w:color="auto"/>
                        <w:bottom w:val="none" w:sz="0" w:space="0" w:color="auto"/>
                        <w:right w:val="none" w:sz="0" w:space="0" w:color="auto"/>
                      </w:divBdr>
                      <w:divsChild>
                        <w:div w:id="331836241">
                          <w:marLeft w:val="0"/>
                          <w:marRight w:val="0"/>
                          <w:marTop w:val="0"/>
                          <w:marBottom w:val="0"/>
                          <w:divBdr>
                            <w:top w:val="none" w:sz="0" w:space="0" w:color="auto"/>
                            <w:left w:val="none" w:sz="0" w:space="0" w:color="auto"/>
                            <w:bottom w:val="none" w:sz="0" w:space="0" w:color="auto"/>
                            <w:right w:val="none" w:sz="0" w:space="0" w:color="auto"/>
                          </w:divBdr>
                          <w:divsChild>
                            <w:div w:id="634607035">
                              <w:marLeft w:val="0"/>
                              <w:marRight w:val="0"/>
                              <w:marTop w:val="0"/>
                              <w:marBottom w:val="0"/>
                              <w:divBdr>
                                <w:top w:val="none" w:sz="0" w:space="0" w:color="auto"/>
                                <w:left w:val="none" w:sz="0" w:space="0" w:color="auto"/>
                                <w:bottom w:val="none" w:sz="0" w:space="0" w:color="auto"/>
                                <w:right w:val="none" w:sz="0" w:space="0" w:color="auto"/>
                              </w:divBdr>
                              <w:divsChild>
                                <w:div w:id="870267048">
                                  <w:marLeft w:val="0"/>
                                  <w:marRight w:val="0"/>
                                  <w:marTop w:val="0"/>
                                  <w:marBottom w:val="0"/>
                                  <w:divBdr>
                                    <w:top w:val="none" w:sz="0" w:space="0" w:color="auto"/>
                                    <w:left w:val="none" w:sz="0" w:space="0" w:color="auto"/>
                                    <w:bottom w:val="none" w:sz="0" w:space="0" w:color="auto"/>
                                    <w:right w:val="none" w:sz="0" w:space="0" w:color="auto"/>
                                  </w:divBdr>
                                  <w:divsChild>
                                    <w:div w:id="58399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033654">
                              <w:marLeft w:val="0"/>
                              <w:marRight w:val="0"/>
                              <w:marTop w:val="0"/>
                              <w:marBottom w:val="0"/>
                              <w:divBdr>
                                <w:top w:val="none" w:sz="0" w:space="0" w:color="auto"/>
                                <w:left w:val="none" w:sz="0" w:space="0" w:color="auto"/>
                                <w:bottom w:val="none" w:sz="0" w:space="0" w:color="auto"/>
                                <w:right w:val="none" w:sz="0" w:space="0" w:color="auto"/>
                              </w:divBdr>
                              <w:divsChild>
                                <w:div w:id="1274165201">
                                  <w:marLeft w:val="0"/>
                                  <w:marRight w:val="0"/>
                                  <w:marTop w:val="0"/>
                                  <w:marBottom w:val="0"/>
                                  <w:divBdr>
                                    <w:top w:val="none" w:sz="0" w:space="0" w:color="auto"/>
                                    <w:left w:val="none" w:sz="0" w:space="0" w:color="auto"/>
                                    <w:bottom w:val="none" w:sz="0" w:space="0" w:color="auto"/>
                                    <w:right w:val="none" w:sz="0" w:space="0" w:color="auto"/>
                                  </w:divBdr>
                                  <w:divsChild>
                                    <w:div w:id="11929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064587">
          <w:marLeft w:val="0"/>
          <w:marRight w:val="0"/>
          <w:marTop w:val="0"/>
          <w:marBottom w:val="0"/>
          <w:divBdr>
            <w:top w:val="none" w:sz="0" w:space="0" w:color="auto"/>
            <w:left w:val="none" w:sz="0" w:space="0" w:color="auto"/>
            <w:bottom w:val="none" w:sz="0" w:space="0" w:color="auto"/>
            <w:right w:val="none" w:sz="0" w:space="0" w:color="auto"/>
          </w:divBdr>
          <w:divsChild>
            <w:div w:id="1934585315">
              <w:marLeft w:val="0"/>
              <w:marRight w:val="0"/>
              <w:marTop w:val="0"/>
              <w:marBottom w:val="0"/>
              <w:divBdr>
                <w:top w:val="none" w:sz="0" w:space="0" w:color="auto"/>
                <w:left w:val="none" w:sz="0" w:space="0" w:color="auto"/>
                <w:bottom w:val="none" w:sz="0" w:space="0" w:color="auto"/>
                <w:right w:val="none" w:sz="0" w:space="0" w:color="auto"/>
              </w:divBdr>
              <w:divsChild>
                <w:div w:id="250042567">
                  <w:marLeft w:val="0"/>
                  <w:marRight w:val="0"/>
                  <w:marTop w:val="0"/>
                  <w:marBottom w:val="0"/>
                  <w:divBdr>
                    <w:top w:val="none" w:sz="0" w:space="0" w:color="auto"/>
                    <w:left w:val="none" w:sz="0" w:space="0" w:color="auto"/>
                    <w:bottom w:val="none" w:sz="0" w:space="0" w:color="auto"/>
                    <w:right w:val="none" w:sz="0" w:space="0" w:color="auto"/>
                  </w:divBdr>
                  <w:divsChild>
                    <w:div w:id="100420730">
                      <w:marLeft w:val="0"/>
                      <w:marRight w:val="0"/>
                      <w:marTop w:val="0"/>
                      <w:marBottom w:val="0"/>
                      <w:divBdr>
                        <w:top w:val="none" w:sz="0" w:space="0" w:color="auto"/>
                        <w:left w:val="none" w:sz="0" w:space="0" w:color="auto"/>
                        <w:bottom w:val="none" w:sz="0" w:space="0" w:color="auto"/>
                        <w:right w:val="none" w:sz="0" w:space="0" w:color="auto"/>
                      </w:divBdr>
                      <w:divsChild>
                        <w:div w:id="1991861108">
                          <w:marLeft w:val="0"/>
                          <w:marRight w:val="0"/>
                          <w:marTop w:val="0"/>
                          <w:marBottom w:val="0"/>
                          <w:divBdr>
                            <w:top w:val="none" w:sz="0" w:space="0" w:color="auto"/>
                            <w:left w:val="none" w:sz="0" w:space="0" w:color="auto"/>
                            <w:bottom w:val="none" w:sz="0" w:space="0" w:color="auto"/>
                            <w:right w:val="none" w:sz="0" w:space="0" w:color="auto"/>
                          </w:divBdr>
                          <w:divsChild>
                            <w:div w:id="41000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245607">
      <w:bodyDiv w:val="1"/>
      <w:marLeft w:val="0"/>
      <w:marRight w:val="0"/>
      <w:marTop w:val="0"/>
      <w:marBottom w:val="0"/>
      <w:divBdr>
        <w:top w:val="none" w:sz="0" w:space="0" w:color="auto"/>
        <w:left w:val="none" w:sz="0" w:space="0" w:color="auto"/>
        <w:bottom w:val="none" w:sz="0" w:space="0" w:color="auto"/>
        <w:right w:val="none" w:sz="0" w:space="0" w:color="auto"/>
      </w:divBdr>
      <w:divsChild>
        <w:div w:id="294529239">
          <w:marLeft w:val="0"/>
          <w:marRight w:val="0"/>
          <w:marTop w:val="0"/>
          <w:marBottom w:val="0"/>
          <w:divBdr>
            <w:top w:val="none" w:sz="0" w:space="0" w:color="auto"/>
            <w:left w:val="none" w:sz="0" w:space="0" w:color="auto"/>
            <w:bottom w:val="none" w:sz="0" w:space="0" w:color="auto"/>
            <w:right w:val="none" w:sz="0" w:space="0" w:color="auto"/>
          </w:divBdr>
        </w:div>
        <w:div w:id="1320421679">
          <w:marLeft w:val="0"/>
          <w:marRight w:val="0"/>
          <w:marTop w:val="0"/>
          <w:marBottom w:val="0"/>
          <w:divBdr>
            <w:top w:val="none" w:sz="0" w:space="0" w:color="auto"/>
            <w:left w:val="none" w:sz="0" w:space="0" w:color="auto"/>
            <w:bottom w:val="none" w:sz="0" w:space="0" w:color="auto"/>
            <w:right w:val="none" w:sz="0" w:space="0" w:color="auto"/>
          </w:divBdr>
        </w:div>
        <w:div w:id="1203787471">
          <w:marLeft w:val="0"/>
          <w:marRight w:val="0"/>
          <w:marTop w:val="0"/>
          <w:marBottom w:val="0"/>
          <w:divBdr>
            <w:top w:val="none" w:sz="0" w:space="0" w:color="auto"/>
            <w:left w:val="none" w:sz="0" w:space="0" w:color="auto"/>
            <w:bottom w:val="none" w:sz="0" w:space="0" w:color="auto"/>
            <w:right w:val="none" w:sz="0" w:space="0" w:color="auto"/>
          </w:divBdr>
        </w:div>
      </w:divsChild>
    </w:div>
    <w:div w:id="1854494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bcddf1190fc445b2"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MinisterEnergy@ontario.ca"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2018%20CME%20Rebrand\2018%20CME%20Letterhead%20-%20Corporate%20Off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C5DCE54F4BD142B3A971F18EFAD416" ma:contentTypeVersion="16" ma:contentTypeDescription="Create a new document." ma:contentTypeScope="" ma:versionID="10ffc908f80220a7d4ada867c097cd49">
  <xsd:schema xmlns:xsd="http://www.w3.org/2001/XMLSchema" xmlns:xs="http://www.w3.org/2001/XMLSchema" xmlns:p="http://schemas.microsoft.com/office/2006/metadata/properties" xmlns:ns2="f0d473fe-edb1-4c18-8343-358b75da746e" xmlns:ns3="b0cc72bf-2dc8-4fc4-b6f1-bc3c3e511047" targetNamespace="http://schemas.microsoft.com/office/2006/metadata/properties" ma:root="true" ma:fieldsID="aa0e24c7baf59456d6107d165fb938c1" ns2:_="" ns3:_="">
    <xsd:import namespace="f0d473fe-edb1-4c18-8343-358b75da746e"/>
    <xsd:import namespace="b0cc72bf-2dc8-4fc4-b6f1-bc3c3e5110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473fe-edb1-4c18-8343-358b75da7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c3f272-7126-43c2-a7fe-a7e7961e7c0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c72bf-2dc8-4fc4-b6f1-bc3c3e5110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74098a-2dc0-4f79-8ab7-83ad8f121cb2}" ma:internalName="TaxCatchAll" ma:showField="CatchAllData" ma:web="b0cc72bf-2dc8-4fc4-b6f1-bc3c3e5110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0d473fe-edb1-4c18-8343-358b75da746e">
      <Terms xmlns="http://schemas.microsoft.com/office/infopath/2007/PartnerControls"/>
    </lcf76f155ced4ddcb4097134ff3c332f>
    <TaxCatchAll xmlns="b0cc72bf-2dc8-4fc4-b6f1-bc3c3e511047" xsi:nil="true"/>
  </documentManagement>
</p:properties>
</file>

<file path=customXml/itemProps1.xml><?xml version="1.0" encoding="utf-8"?>
<ds:datastoreItem xmlns:ds="http://schemas.openxmlformats.org/officeDocument/2006/customXml" ds:itemID="{A1F23AD6-8C01-492C-AEAE-E13A958CE939}">
  <ds:schemaRefs>
    <ds:schemaRef ds:uri="http://schemas.openxmlformats.org/officeDocument/2006/bibliography"/>
  </ds:schemaRefs>
</ds:datastoreItem>
</file>

<file path=customXml/itemProps2.xml><?xml version="1.0" encoding="utf-8"?>
<ds:datastoreItem xmlns:ds="http://schemas.openxmlformats.org/officeDocument/2006/customXml" ds:itemID="{4DD64BB4-692A-439C-A395-1817FBBFE6FE}">
  <ds:schemaRefs>
    <ds:schemaRef ds:uri="http://schemas.microsoft.com/sharepoint/v3/contenttype/forms"/>
  </ds:schemaRefs>
</ds:datastoreItem>
</file>

<file path=customXml/itemProps3.xml><?xml version="1.0" encoding="utf-8"?>
<ds:datastoreItem xmlns:ds="http://schemas.openxmlformats.org/officeDocument/2006/customXml" ds:itemID="{CADDFB2B-0444-446D-9317-ECFE6E1F0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473fe-edb1-4c18-8343-358b75da746e"/>
    <ds:schemaRef ds:uri="b0cc72bf-2dc8-4fc4-b6f1-bc3c3e511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D246F6-DF38-48BE-9903-0098FC23BD2C}">
  <ds:schemaRefs>
    <ds:schemaRef ds:uri="http://schemas.microsoft.com/office/2006/metadata/properties"/>
    <ds:schemaRef ds:uri="http://schemas.microsoft.com/office/infopath/2007/PartnerControls"/>
    <ds:schemaRef ds:uri="f0d473fe-edb1-4c18-8343-358b75da746e"/>
    <ds:schemaRef ds:uri="b0cc72bf-2dc8-4fc4-b6f1-bc3c3e511047"/>
  </ds:schemaRefs>
</ds:datastoreItem>
</file>

<file path=docProps/app.xml><?xml version="1.0" encoding="utf-8"?>
<Properties xmlns="http://schemas.openxmlformats.org/officeDocument/2006/extended-properties" xmlns:vt="http://schemas.openxmlformats.org/officeDocument/2006/docPropsVTypes">
  <Template>2018 CME Letterhead - Corporate Office</Template>
  <TotalTime>0</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Nahfawi</dc:creator>
  <cp:keywords/>
  <dc:description/>
  <cp:lastModifiedBy>Vincent Caron</cp:lastModifiedBy>
  <cp:revision>2</cp:revision>
  <cp:lastPrinted>2022-03-24T17:57:00Z</cp:lastPrinted>
  <dcterms:created xsi:type="dcterms:W3CDTF">2023-09-01T14:31:00Z</dcterms:created>
  <dcterms:modified xsi:type="dcterms:W3CDTF">2023-09-01T14:31:00Z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0x010100D4C5DCE54F4BD142B3A971F18EFAD416</vt:lpwstr>
  </property>
</Properties>
</file>